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9" w:rsidRPr="003D729E" w:rsidRDefault="00483089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1" w:name="ProjNum"/>
      <w:bookmarkEnd w:id="1"/>
      <w:r w:rsidR="00855FF3">
        <w:rPr>
          <w:rFonts w:ascii="宋体" w:hAnsi="宋体" w:hint="eastAsia"/>
          <w:sz w:val="28"/>
        </w:rPr>
        <w:t xml:space="preserve">             </w:t>
      </w:r>
      <w:r w:rsidRPr="003D729E">
        <w:rPr>
          <w:rFonts w:ascii="宋体" w:hAnsi="宋体"/>
          <w:sz w:val="28"/>
        </w:rPr>
        <w:t xml:space="preserve">    </w:t>
      </w:r>
      <w:r w:rsidRPr="003D729E">
        <w:rPr>
          <w:rFonts w:ascii="宋体" w:hAnsi="宋体" w:hint="eastAsia"/>
          <w:sz w:val="28"/>
        </w:rPr>
        <w:t>活动类别：</w:t>
      </w:r>
      <w:bookmarkStart w:id="2" w:name="ProjCategory"/>
      <w:bookmarkEnd w:id="2"/>
      <w:r w:rsidR="00855FF3">
        <w:rPr>
          <w:rFonts w:ascii="宋体" w:hAnsi="宋体" w:hint="eastAsia"/>
          <w:sz w:val="28"/>
        </w:rPr>
        <w:t xml:space="preserve">           </w:t>
      </w:r>
      <w:r w:rsidRPr="003D729E">
        <w:rPr>
          <w:rFonts w:ascii="宋体" w:hAnsi="宋体" w:hint="eastAsia"/>
          <w:sz w:val="28"/>
        </w:rPr>
        <w:t xml:space="preserve">    学科类别：</w:t>
      </w:r>
      <w:bookmarkStart w:id="3" w:name="SubjectCategory"/>
      <w:bookmarkEnd w:id="3"/>
      <w:r w:rsidR="00855FF3">
        <w:rPr>
          <w:rFonts w:ascii="宋体" w:hAnsi="宋体" w:hint="eastAsia"/>
          <w:sz w:val="28"/>
        </w:rPr>
        <w:t xml:space="preserve">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港澳与内地大中小学师生交流计划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大学生项目申请书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4" w:name="ProjName"/>
      <w:bookmarkEnd w:id="4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申请学校：</w:t>
      </w:r>
      <w:bookmarkStart w:id="5" w:name="RequestSchool"/>
      <w:bookmarkEnd w:id="5"/>
      <w:r w:rsidR="00855FF3" w:rsidRPr="003D729E">
        <w:rPr>
          <w:rFonts w:ascii="宋体" w:hAnsi="宋体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 负责部门：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6" w:name="ExportDate"/>
      <w:bookmarkEnd w:id="6"/>
      <w:r w:rsidR="00D41A3B">
        <w:rPr>
          <w:rFonts w:ascii="宋体" w:hAnsi="宋体"/>
          <w:sz w:val="30"/>
          <w:szCs w:val="30"/>
        </w:rPr>
        <w:t>20</w:t>
      </w:r>
      <w:r w:rsidR="00855FF3">
        <w:rPr>
          <w:rFonts w:ascii="宋体" w:hAnsi="宋体" w:hint="eastAsia"/>
          <w:sz w:val="30"/>
          <w:szCs w:val="30"/>
        </w:rPr>
        <w:t xml:space="preserve">  </w:t>
      </w:r>
      <w:r w:rsidR="00D41A3B">
        <w:rPr>
          <w:rFonts w:ascii="宋体" w:hAnsi="宋体"/>
          <w:sz w:val="30"/>
          <w:szCs w:val="30"/>
        </w:rPr>
        <w:t>年</w:t>
      </w:r>
      <w:r w:rsidR="00855FF3">
        <w:rPr>
          <w:rFonts w:ascii="宋体" w:hAnsi="宋体" w:hint="eastAsia"/>
          <w:sz w:val="30"/>
          <w:szCs w:val="30"/>
        </w:rPr>
        <w:t xml:space="preserve">   </w:t>
      </w:r>
      <w:r w:rsidR="00D41A3B">
        <w:rPr>
          <w:rFonts w:ascii="宋体" w:hAnsi="宋体"/>
          <w:sz w:val="30"/>
          <w:szCs w:val="30"/>
        </w:rPr>
        <w:t>月</w:t>
      </w:r>
      <w:r w:rsidR="00855FF3">
        <w:rPr>
          <w:rFonts w:ascii="宋体" w:hAnsi="宋体" w:hint="eastAsia"/>
          <w:sz w:val="30"/>
          <w:szCs w:val="30"/>
        </w:rPr>
        <w:t xml:space="preserve">   </w:t>
      </w:r>
      <w:r w:rsidR="00D41A3B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4．请在学校意见栏内加盖校章，学校无需另外行文。未加盖校章视为无效申请。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sz w:val="24"/>
              </w:rPr>
            </w:pPr>
            <w:bookmarkStart w:id="7" w:name="School"/>
            <w:bookmarkEnd w:id="7"/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HKschool"/>
            <w:bookmarkEnd w:id="8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9" w:name="BasicProjName"/>
            <w:bookmarkEnd w:id="9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0" w:name="StartTimeToEndTime"/>
            <w:bookmarkEnd w:id="10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</w:t>
            </w:r>
            <w:bookmarkStart w:id="11" w:name="TotalDays"/>
            <w:bookmarkEnd w:id="11"/>
            <w:r w:rsidR="00855FF3">
              <w:rPr>
                <w:rFonts w:ascii="宋体" w:hAnsi="宋体" w:hint="eastAsia"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sz w:val="24"/>
              </w:rPr>
              <w:t>天</w:t>
            </w:r>
            <w:r w:rsidRPr="003D729E">
              <w:rPr>
                <w:rFonts w:ascii="宋体" w:hAnsi="宋体" w:hint="eastAsia"/>
                <w:sz w:val="24"/>
              </w:rPr>
              <w:t>，属于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2" w:name="BasicProjCategory"/>
            <w:bookmarkEnd w:id="12"/>
            <w:r w:rsidR="00855FF3">
              <w:rPr>
                <w:rFonts w:ascii="宋体" w:hAnsi="宋体" w:hint="eastAsia"/>
                <w:sz w:val="24"/>
              </w:rPr>
              <w:t xml:space="preserve">     </w:t>
            </w:r>
            <w:r w:rsidR="00D41A3B"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3" w:name="NumPeople"/>
            <w:bookmarkEnd w:id="13"/>
            <w:r w:rsidR="00855FF3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4" w:name="NumHKpeople"/>
            <w:bookmarkEnd w:id="14"/>
            <w:r w:rsidR="00855FF3">
              <w:rPr>
                <w:rFonts w:ascii="宋体" w:hAnsi="宋体" w:hint="eastAsia"/>
                <w:sz w:val="24"/>
              </w:rPr>
              <w:t xml:space="preserve">   </w:t>
            </w:r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5" w:name="ChiefName"/>
            <w:bookmarkEnd w:id="15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6" w:name="ChiefPosition"/>
            <w:bookmarkEnd w:id="16"/>
            <w:r w:rsidR="00855FF3" w:rsidRPr="003D729E"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7" w:name="ChiefTele"/>
            <w:bookmarkEnd w:id="17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ChiefEmail"/>
            <w:bookmarkEnd w:id="18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本 校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19" w:name="CooperationDes"/>
            <w:bookmarkEnd w:id="19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bookmarkStart w:id="20" w:name="ProjSolution"/>
            <w:bookmarkEnd w:id="20"/>
            <w:r w:rsidRPr="00855FF3">
              <w:rPr>
                <w:rFonts w:ascii="宋体" w:hAnsi="宋体" w:hint="eastAsia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（2）具体活动日程（细化到时/分）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（3）组织及管理措施等</w:t>
            </w:r>
          </w:p>
          <w:p w:rsidR="00483089" w:rsidRPr="003D729E" w:rsidRDefault="00483089" w:rsidP="00855FF3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1" w:name="DetailHKschool"/>
            <w:bookmarkEnd w:id="21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2" w:name="ContactUnit"/>
            <w:bookmarkEnd w:id="22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3" w:name="ContactName"/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Age"/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41A3B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Sex"/>
            <w:bookmarkEnd w:id="25"/>
            <w:r>
              <w:rPr>
                <w:rFonts w:ascii="宋体" w:hAnsi="宋体" w:hint="eastAsia"/>
                <w:bCs/>
                <w:sz w:val="24"/>
              </w:rPr>
              <w:t>未知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6" w:name="ContactPosition"/>
            <w:bookmarkEnd w:id="26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Tele"/>
            <w:bookmarkEnd w:id="27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8" w:name="ContactEmail"/>
            <w:bookmarkEnd w:id="28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9" w:name="UngradShortNum"/>
            <w:bookmarkEnd w:id="29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0" w:name="UngradShortGrade"/>
            <w:bookmarkEnd w:id="3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1" w:name="UngradShortDay"/>
            <w:bookmarkEnd w:id="31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2" w:name="MasterShortNum"/>
            <w:bookmarkEnd w:id="32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3" w:name="MasterShortGrade"/>
            <w:bookmarkEnd w:id="33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4" w:name="MasterShortDay"/>
            <w:bookmarkEnd w:id="34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5" w:name="DoctorShortNum"/>
            <w:bookmarkEnd w:id="35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6" w:name="DoctorShortGrade"/>
            <w:bookmarkEnd w:id="3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7" w:name="DoctorShortDay"/>
            <w:bookmarkEnd w:id="37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8" w:name="UngradLongNum"/>
            <w:bookmarkEnd w:id="38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9" w:name="UngradLongGrade"/>
            <w:bookmarkEnd w:id="3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0" w:name="UngradLongMonth"/>
            <w:bookmarkEnd w:id="40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1" w:name="MasterLongNum"/>
            <w:bookmarkEnd w:id="41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2" w:name="MasterLongGrade"/>
            <w:bookmarkEnd w:id="4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3" w:name="MasterLongMonth"/>
            <w:bookmarkEnd w:id="43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4" w:name="DoctorLongNum"/>
            <w:bookmarkEnd w:id="44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5" w:name="DoctorLongGrade"/>
            <w:bookmarkEnd w:id="4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6" w:name="DoctorLongMonth"/>
            <w:bookmarkEnd w:id="46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7" w:name="TeacherShortNum"/>
            <w:bookmarkEnd w:id="47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8" w:name="TeacherShortPosi"/>
            <w:bookmarkEnd w:id="4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9" w:name="TeacherShortDay"/>
            <w:bookmarkEnd w:id="49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50" w:name="TeacherLongNum"/>
            <w:bookmarkEnd w:id="50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1" w:name="TeacherLongPosi"/>
            <w:bookmarkEnd w:id="51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2" w:name="TeacherLongMonth"/>
            <w:bookmarkEnd w:id="52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3" w:name="HKschoolDes"/>
            <w:bookmarkEnd w:id="53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4" w:name="HKschoolCooper"/>
            <w:bookmarkEnd w:id="54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TotalBudget"/>
            <w:bookmarkEnd w:id="55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6" w:name="ApplyFunds"/>
            <w:bookmarkEnd w:id="56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1" w:name="TotalTeacherShortNum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2" w:name="TotalTeacherShortDay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3" w:name="TotalTeacherLongNum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4" w:name="TotalTeacherLongMonth"/>
            <w:bookmarkEnd w:id="6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</w:t>
            </w:r>
            <w:bookmarkStart w:id="65" w:name="AccommodationUP"/>
            <w:bookmarkEnd w:id="65"/>
            <w:r w:rsidR="00855FF3">
              <w:rPr>
                <w:rFonts w:ascii="宋体" w:hAnsi="宋体" w:hint="eastAsia"/>
                <w:bCs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bCs/>
                <w:sz w:val="24"/>
              </w:rPr>
              <w:t>元</w:t>
            </w:r>
            <w:r w:rsidRPr="003D729E">
              <w:rPr>
                <w:rFonts w:ascii="宋体" w:hAnsi="宋体" w:hint="eastAsia"/>
                <w:bCs/>
                <w:sz w:val="24"/>
              </w:rPr>
              <w:t>×</w:t>
            </w:r>
            <w:bookmarkStart w:id="66" w:name="AccommodationNum"/>
            <w:bookmarkEnd w:id="66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7" w:name="AccommodationAmount"/>
            <w:bookmarkEnd w:id="67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8" w:name="AccommodationFee"/>
            <w:bookmarkEnd w:id="68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9" w:name="AccommodationFeeRmk"/>
            <w:bookmarkEnd w:id="6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70" w:name="CateringUP"/>
            <w:bookmarkEnd w:id="70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1" w:name="CateringNum"/>
            <w:bookmarkEnd w:id="71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2" w:name="CateringAmount"/>
            <w:bookmarkEnd w:id="72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3" w:name="CateringFee"/>
            <w:bookmarkEnd w:id="73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4" w:name="CateringFeeRmk"/>
            <w:bookmarkEnd w:id="7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5" w:name="TeachingUP"/>
            <w:bookmarkEnd w:id="75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6" w:name="TeachingNum"/>
            <w:bookmarkEnd w:id="76"/>
            <w:r w:rsidR="00855F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7" w:name="TeachingAmount"/>
            <w:bookmarkEnd w:id="77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8" w:name="TeachingFee"/>
            <w:bookmarkEnd w:id="78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9" w:name="TeachingFeeRmk"/>
            <w:bookmarkEnd w:id="7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80" w:name="MiscellaneousFee"/>
            <w:bookmarkEnd w:id="80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1" w:name="MiscellaneousFeeRmk"/>
            <w:bookmarkEnd w:id="81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82" w:name="SubsistenceUP"/>
            <w:bookmarkEnd w:id="82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3" w:name="SubsistenceNum"/>
            <w:bookmarkEnd w:id="83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4" w:name="SubsistenceAmount"/>
            <w:bookmarkEnd w:id="84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85" w:name="SubsistenceFee"/>
            <w:bookmarkEnd w:id="85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6" w:name="SubsistenceFeeRmk"/>
            <w:bookmarkEnd w:id="86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7" w:name="TrafficUP"/>
            <w:bookmarkEnd w:id="87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8" w:name="TrafficNum"/>
            <w:bookmarkEnd w:id="88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9" w:name="TrafficAmount"/>
            <w:bookmarkEnd w:id="89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90" w:name="TrafficFee"/>
            <w:bookmarkEnd w:id="90"/>
            <w:r w:rsidR="00855F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91" w:name="TrafficFeeRmk"/>
            <w:bookmarkEnd w:id="91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92" w:name="BudgetDes"/>
            <w:bookmarkEnd w:id="92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 w:rsidP="00D52463">
            <w:pPr>
              <w:ind w:left="113" w:right="113"/>
              <w:jc w:val="center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内地高校审核意见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（领导签字并盖校章） 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  <w:tr w:rsidR="00483089" w:rsidRPr="003D729E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  <w:p w:rsidR="00A70D79" w:rsidRPr="003D729E" w:rsidRDefault="00A70D79">
            <w:pPr>
              <w:rPr>
                <w:rFonts w:ascii="宋体" w:hAnsi="宋体"/>
                <w:b/>
                <w:bCs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  <w:p w:rsidR="00483089" w:rsidRPr="003D729E" w:rsidRDefault="00483089">
            <w:pPr>
              <w:ind w:right="2892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76" w:rsidRDefault="00696C76" w:rsidP="00C60A91">
      <w:r>
        <w:separator/>
      </w:r>
    </w:p>
  </w:endnote>
  <w:endnote w:type="continuationSeparator" w:id="0">
    <w:p w:rsidR="00696C76" w:rsidRDefault="00696C76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76" w:rsidRDefault="00696C76" w:rsidP="00C60A91">
      <w:r>
        <w:separator/>
      </w:r>
    </w:p>
  </w:footnote>
  <w:footnote w:type="continuationSeparator" w:id="0">
    <w:p w:rsidR="00696C76" w:rsidRDefault="00696C76" w:rsidP="00C6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B"/>
    <w:rsid w:val="00105DB0"/>
    <w:rsid w:val="00157E8C"/>
    <w:rsid w:val="00196A68"/>
    <w:rsid w:val="001C5B5A"/>
    <w:rsid w:val="001D533A"/>
    <w:rsid w:val="001D66D8"/>
    <w:rsid w:val="002B6DBB"/>
    <w:rsid w:val="0038720A"/>
    <w:rsid w:val="003C165A"/>
    <w:rsid w:val="003D729E"/>
    <w:rsid w:val="00430CF0"/>
    <w:rsid w:val="00483089"/>
    <w:rsid w:val="005F6CCA"/>
    <w:rsid w:val="00617E10"/>
    <w:rsid w:val="00692357"/>
    <w:rsid w:val="00696C76"/>
    <w:rsid w:val="006A55F8"/>
    <w:rsid w:val="00855FF3"/>
    <w:rsid w:val="00884016"/>
    <w:rsid w:val="008A5EFB"/>
    <w:rsid w:val="0097518E"/>
    <w:rsid w:val="00A02BE4"/>
    <w:rsid w:val="00A70D79"/>
    <w:rsid w:val="00AD45BF"/>
    <w:rsid w:val="00B5521E"/>
    <w:rsid w:val="00B97494"/>
    <w:rsid w:val="00BC4091"/>
    <w:rsid w:val="00C00098"/>
    <w:rsid w:val="00C60A91"/>
    <w:rsid w:val="00C867F2"/>
    <w:rsid w:val="00D36763"/>
    <w:rsid w:val="00D41A3B"/>
    <w:rsid w:val="00D52463"/>
    <w:rsid w:val="00DA05BC"/>
    <w:rsid w:val="00DA6F73"/>
    <w:rsid w:val="00E35DE9"/>
    <w:rsid w:val="00E83E6D"/>
    <w:rsid w:val="00EC073A"/>
    <w:rsid w:val="00EE215D"/>
    <w:rsid w:val="00F341D8"/>
    <w:rsid w:val="00F60CF1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68DAB51-D92B-414D-8BCE-784B39FC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167F-6BD1-40BA-A3F0-49035897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0</TotalTime>
  <Pages>7</Pages>
  <Words>229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Lenovo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Admin</cp:lastModifiedBy>
  <cp:revision>2</cp:revision>
  <cp:lastPrinted>1900-12-31T16:00:00Z</cp:lastPrinted>
  <dcterms:created xsi:type="dcterms:W3CDTF">2021-10-27T02:40:00Z</dcterms:created>
  <dcterms:modified xsi:type="dcterms:W3CDTF">2021-10-27T02:40:00Z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