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64" w:rsidRDefault="00921164" w:rsidP="00921164">
      <w:pPr>
        <w:ind w:firstLineChars="900" w:firstLine="31680"/>
        <w:rPr>
          <w:rFonts w:cs="Times New Roman"/>
          <w:b/>
          <w:bCs/>
          <w:sz w:val="24"/>
          <w:szCs w:val="24"/>
        </w:rPr>
      </w:pPr>
      <w:r w:rsidRPr="001B6CB8">
        <w:rPr>
          <w:rFonts w:cs="宋体" w:hint="eastAsia"/>
          <w:b/>
          <w:bCs/>
          <w:sz w:val="24"/>
          <w:szCs w:val="24"/>
        </w:rPr>
        <w:t>全国大学生电子设计竞赛组织委员会</w:t>
      </w:r>
    </w:p>
    <w:p w:rsidR="00921164" w:rsidRPr="00A27758" w:rsidRDefault="00921164" w:rsidP="008358AE">
      <w:pPr>
        <w:ind w:firstLineChars="500" w:firstLine="31680"/>
        <w:rPr>
          <w:rFonts w:cs="Times New Roman"/>
          <w:b/>
          <w:bCs/>
          <w:sz w:val="24"/>
          <w:szCs w:val="24"/>
        </w:rPr>
      </w:pPr>
      <w:r w:rsidRPr="00A27758">
        <w:rPr>
          <w:rFonts w:cs="宋体" w:hint="eastAsia"/>
          <w:b/>
          <w:bCs/>
          <w:sz w:val="24"/>
          <w:szCs w:val="24"/>
        </w:rPr>
        <w:t>关于组织</w:t>
      </w:r>
      <w:r w:rsidRPr="00A27758">
        <w:rPr>
          <w:b/>
          <w:bCs/>
          <w:sz w:val="24"/>
          <w:szCs w:val="24"/>
        </w:rPr>
        <w:t>2018</w:t>
      </w:r>
      <w:r w:rsidRPr="00A27758">
        <w:rPr>
          <w:rFonts w:cs="宋体" w:hint="eastAsia"/>
          <w:b/>
          <w:bCs/>
          <w:sz w:val="24"/>
          <w:szCs w:val="24"/>
        </w:rPr>
        <w:t>年瑞萨杯信息科技前沿专题邀请赛的通知</w:t>
      </w:r>
    </w:p>
    <w:p w:rsidR="00921164" w:rsidRPr="00CC1F1D" w:rsidRDefault="00921164" w:rsidP="008358AE">
      <w:pPr>
        <w:ind w:firstLineChars="800" w:firstLine="31680"/>
        <w:rPr>
          <w:rFonts w:cs="Times New Roman"/>
        </w:rPr>
      </w:pPr>
    </w:p>
    <w:p w:rsidR="00921164" w:rsidRPr="002E173E" w:rsidRDefault="00921164" w:rsidP="002E173E">
      <w:pPr>
        <w:rPr>
          <w:rFonts w:cs="Times New Roman"/>
        </w:rPr>
      </w:pPr>
      <w:r>
        <w:rPr>
          <w:rFonts w:cs="宋体" w:hint="eastAsia"/>
          <w:b/>
          <w:bCs/>
        </w:rPr>
        <w:t>各</w:t>
      </w:r>
      <w:r w:rsidRPr="002E173E">
        <w:rPr>
          <w:rFonts w:cs="宋体" w:hint="eastAsia"/>
          <w:b/>
          <w:bCs/>
        </w:rPr>
        <w:t>有关高等学校：</w:t>
      </w:r>
    </w:p>
    <w:p w:rsidR="00921164" w:rsidRPr="002E173E" w:rsidRDefault="00921164" w:rsidP="008358AE">
      <w:pPr>
        <w:ind w:firstLineChars="250" w:firstLine="31680"/>
        <w:rPr>
          <w:rFonts w:cs="Times New Roman"/>
        </w:rPr>
      </w:pPr>
      <w:r w:rsidRPr="002E173E">
        <w:rPr>
          <w:rFonts w:cs="宋体" w:hint="eastAsia"/>
        </w:rPr>
        <w:t>经</w:t>
      </w:r>
      <w:r>
        <w:rPr>
          <w:rFonts w:cs="宋体" w:hint="eastAsia"/>
        </w:rPr>
        <w:t>全国</w:t>
      </w:r>
      <w:r w:rsidRPr="002E173E">
        <w:rPr>
          <w:rFonts w:cs="宋体" w:hint="eastAsia"/>
        </w:rPr>
        <w:t>大学生电子设计竞赛</w:t>
      </w:r>
      <w:r w:rsidRPr="001B6CB8">
        <w:rPr>
          <w:rFonts w:cs="宋体" w:hint="eastAsia"/>
        </w:rPr>
        <w:t>组织委员会</w:t>
      </w:r>
      <w:r>
        <w:rPr>
          <w:rFonts w:cs="宋体" w:hint="eastAsia"/>
        </w:rPr>
        <w:t>瑞萨杯信息科技前沿</w:t>
      </w:r>
      <w:r w:rsidRPr="002E173E">
        <w:rPr>
          <w:rFonts w:cs="宋体" w:hint="eastAsia"/>
        </w:rPr>
        <w:t>专题邀请赛组委会（以下简称竞赛组委会）决定，</w:t>
      </w:r>
      <w:r w:rsidRPr="002E173E">
        <w:t>2018</w:t>
      </w:r>
      <w:r>
        <w:rPr>
          <w:rFonts w:cs="宋体" w:hint="eastAsia"/>
        </w:rPr>
        <w:t>年将</w:t>
      </w:r>
      <w:r w:rsidRPr="002E173E">
        <w:rPr>
          <w:rFonts w:cs="宋体" w:hint="eastAsia"/>
        </w:rPr>
        <w:t>组织</w:t>
      </w:r>
      <w:r>
        <w:rPr>
          <w:rFonts w:cs="宋体" w:hint="eastAsia"/>
        </w:rPr>
        <w:t>全国大学生电子设计竞赛瑞萨杯信息科技前沿</w:t>
      </w:r>
      <w:r w:rsidRPr="002E173E">
        <w:rPr>
          <w:rFonts w:cs="宋体" w:hint="eastAsia"/>
        </w:rPr>
        <w:t>专题邀请赛。现将有关事项通知如下：</w:t>
      </w:r>
    </w:p>
    <w:p w:rsidR="00921164" w:rsidRDefault="00921164" w:rsidP="002E173E">
      <w:pPr>
        <w:rPr>
          <w:rFonts w:cs="Times New Roman"/>
          <w:b/>
          <w:bCs/>
        </w:rPr>
      </w:pPr>
      <w:r w:rsidRPr="002E173E">
        <w:rPr>
          <w:rFonts w:cs="Times New Roman"/>
          <w:b/>
          <w:bCs/>
        </w:rPr>
        <w:t> </w:t>
      </w:r>
    </w:p>
    <w:p w:rsidR="00921164" w:rsidRPr="002E173E" w:rsidRDefault="00921164" w:rsidP="002E173E">
      <w:pPr>
        <w:rPr>
          <w:rFonts w:cs="Times New Roman"/>
        </w:rPr>
      </w:pPr>
      <w:r w:rsidRPr="002E173E">
        <w:rPr>
          <w:rFonts w:cs="宋体" w:hint="eastAsia"/>
          <w:b/>
          <w:bCs/>
        </w:rPr>
        <w:t>一、</w:t>
      </w:r>
      <w:r w:rsidRPr="002E173E">
        <w:rPr>
          <w:rFonts w:cs="Times New Roman"/>
          <w:b/>
          <w:bCs/>
        </w:rPr>
        <w:t> </w:t>
      </w:r>
      <w:r w:rsidRPr="002E173E">
        <w:rPr>
          <w:b/>
          <w:bCs/>
        </w:rPr>
        <w:t xml:space="preserve"> </w:t>
      </w:r>
      <w:r w:rsidRPr="002E173E">
        <w:rPr>
          <w:rFonts w:cs="宋体" w:hint="eastAsia"/>
          <w:b/>
          <w:bCs/>
        </w:rPr>
        <w:t>组织领导</w:t>
      </w:r>
    </w:p>
    <w:p w:rsidR="00921164" w:rsidRPr="002E173E" w:rsidRDefault="00921164" w:rsidP="002E173E">
      <w:pPr>
        <w:rPr>
          <w:rFonts w:cs="Times New Roman"/>
        </w:rPr>
      </w:pPr>
      <w:r w:rsidRPr="002E173E">
        <w:t>1</w:t>
      </w:r>
      <w:r w:rsidRPr="002E173E">
        <w:rPr>
          <w:rFonts w:cs="宋体" w:hint="eastAsia"/>
        </w:rPr>
        <w:t>、竞赛按照《</w:t>
      </w:r>
      <w:r>
        <w:rPr>
          <w:rFonts w:cs="宋体" w:hint="eastAsia"/>
        </w:rPr>
        <w:t>全国</w:t>
      </w:r>
      <w:r w:rsidRPr="002E173E">
        <w:rPr>
          <w:rFonts w:cs="宋体" w:hint="eastAsia"/>
        </w:rPr>
        <w:t>大学生电子设计竞赛</w:t>
      </w:r>
      <w:r>
        <w:rPr>
          <w:rFonts w:cs="宋体" w:hint="eastAsia"/>
        </w:rPr>
        <w:t>瑞萨杯信息科技前沿</w:t>
      </w:r>
      <w:r w:rsidRPr="002E173E">
        <w:rPr>
          <w:rFonts w:cs="宋体" w:hint="eastAsia"/>
        </w:rPr>
        <w:t>专题邀请赛章程》进行组织。</w:t>
      </w:r>
    </w:p>
    <w:p w:rsidR="00921164" w:rsidRPr="002E173E" w:rsidRDefault="00921164" w:rsidP="002E173E">
      <w:pPr>
        <w:rPr>
          <w:rFonts w:cs="Times New Roman"/>
        </w:rPr>
      </w:pPr>
      <w:r w:rsidRPr="002E173E">
        <w:t>2</w:t>
      </w:r>
      <w:r w:rsidRPr="002E173E">
        <w:rPr>
          <w:rFonts w:cs="宋体" w:hint="eastAsia"/>
        </w:rPr>
        <w:t>、竞赛</w:t>
      </w:r>
      <w:r>
        <w:rPr>
          <w:rFonts w:cs="宋体" w:hint="eastAsia"/>
        </w:rPr>
        <w:t>组委会负责竞赛的组织领导、协调和宣传工作。竞赛组委会秘书处设在西安</w:t>
      </w:r>
      <w:r w:rsidRPr="002E173E">
        <w:rPr>
          <w:rFonts w:cs="宋体" w:hint="eastAsia"/>
        </w:rPr>
        <w:t>交通大学</w:t>
      </w:r>
      <w:r>
        <w:rPr>
          <w:rFonts w:cs="宋体" w:hint="eastAsia"/>
        </w:rPr>
        <w:t>。竞赛组委会委托西安电子科技大学承担本届</w:t>
      </w:r>
      <w:r w:rsidRPr="002E173E">
        <w:rPr>
          <w:rFonts w:cs="宋体" w:hint="eastAsia"/>
        </w:rPr>
        <w:t>邀请赛</w:t>
      </w:r>
      <w:r>
        <w:rPr>
          <w:rFonts w:cs="宋体" w:hint="eastAsia"/>
        </w:rPr>
        <w:t>的报名、测试及评审工作</w:t>
      </w:r>
      <w:r w:rsidRPr="002E173E">
        <w:rPr>
          <w:rFonts w:cs="宋体" w:hint="eastAsia"/>
        </w:rPr>
        <w:t>。</w:t>
      </w:r>
    </w:p>
    <w:p w:rsidR="00921164" w:rsidRPr="002E173E" w:rsidRDefault="00921164" w:rsidP="002E173E">
      <w:pPr>
        <w:rPr>
          <w:rFonts w:cs="Times New Roman"/>
        </w:rPr>
      </w:pPr>
      <w:r w:rsidRPr="002E173E">
        <w:t>3</w:t>
      </w:r>
      <w:r w:rsidRPr="002E173E">
        <w:rPr>
          <w:rFonts w:cs="宋体" w:hint="eastAsia"/>
        </w:rPr>
        <w:t>、</w:t>
      </w:r>
      <w:r>
        <w:rPr>
          <w:rFonts w:cs="宋体" w:hint="eastAsia"/>
        </w:rPr>
        <w:t>瑞萨杯信息科技前沿专题邀请赛专家组</w:t>
      </w:r>
      <w:r w:rsidRPr="002E173E">
        <w:rPr>
          <w:rFonts w:cs="宋体" w:hint="eastAsia"/>
        </w:rPr>
        <w:t>负责指导赛前培训，竞赛作品的全国评审工作；负责竞赛过程中的技术支持及与协办方的技术洽商。</w:t>
      </w:r>
    </w:p>
    <w:p w:rsidR="00921164" w:rsidRPr="002E173E" w:rsidRDefault="00921164" w:rsidP="002E173E">
      <w:pPr>
        <w:rPr>
          <w:rFonts w:cs="Times New Roman"/>
        </w:rPr>
      </w:pPr>
      <w:r w:rsidRPr="002E173E">
        <w:t>4</w:t>
      </w:r>
      <w:r w:rsidRPr="002E173E">
        <w:rPr>
          <w:rFonts w:cs="宋体" w:hint="eastAsia"/>
        </w:rPr>
        <w:t>、</w:t>
      </w:r>
      <w:r>
        <w:rPr>
          <w:rFonts w:cs="宋体" w:hint="eastAsia"/>
        </w:rPr>
        <w:t>各承担学校（或学院）</w:t>
      </w:r>
      <w:r w:rsidRPr="002E173E">
        <w:rPr>
          <w:rFonts w:cs="宋体" w:hint="eastAsia"/>
        </w:rPr>
        <w:t>设专门联络员</w:t>
      </w:r>
      <w:r>
        <w:rPr>
          <w:rFonts w:cs="宋体" w:hint="eastAsia"/>
        </w:rPr>
        <w:t>，负责并完成竞赛组委会委托</w:t>
      </w:r>
      <w:r w:rsidRPr="002E173E">
        <w:rPr>
          <w:rFonts w:cs="宋体" w:hint="eastAsia"/>
        </w:rPr>
        <w:t>的各项组织工作。</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二、</w:t>
      </w:r>
      <w:r w:rsidRPr="002E173E">
        <w:rPr>
          <w:rFonts w:cs="Times New Roman"/>
          <w:b/>
          <w:bCs/>
        </w:rPr>
        <w:t>  </w:t>
      </w:r>
      <w:r w:rsidRPr="002E173E">
        <w:rPr>
          <w:rFonts w:cs="宋体" w:hint="eastAsia"/>
          <w:b/>
          <w:bCs/>
        </w:rPr>
        <w:t>命题与竞赛形式</w:t>
      </w:r>
    </w:p>
    <w:p w:rsidR="00921164" w:rsidRDefault="00921164" w:rsidP="002E173E">
      <w:pPr>
        <w:rPr>
          <w:rFonts w:cs="Times New Roman"/>
        </w:rPr>
      </w:pPr>
      <w:r w:rsidRPr="002E173E">
        <w:t>1</w:t>
      </w:r>
      <w:r w:rsidRPr="002E173E">
        <w:rPr>
          <w:rFonts w:cs="宋体" w:hint="eastAsia"/>
        </w:rPr>
        <w:t>、</w:t>
      </w:r>
      <w:r w:rsidRPr="002E173E">
        <w:t>2018</w:t>
      </w:r>
      <w:r w:rsidRPr="002E173E">
        <w:rPr>
          <w:rFonts w:cs="宋体" w:hint="eastAsia"/>
        </w:rPr>
        <w:t>年</w:t>
      </w:r>
      <w:r>
        <w:rPr>
          <w:rFonts w:cs="宋体" w:hint="eastAsia"/>
        </w:rPr>
        <w:t>瑞萨杯信息科技前沿专题邀请赛主题为：</w:t>
      </w:r>
      <w:r w:rsidRPr="00054668">
        <w:rPr>
          <w:rFonts w:cs="宋体" w:hint="eastAsia"/>
        </w:rPr>
        <w:t>敏捷互认互联</w:t>
      </w:r>
      <w:r>
        <w:rPr>
          <w:rFonts w:cs="宋体" w:hint="eastAsia"/>
        </w:rPr>
        <w:t>，物理信息获取与处理，各子系统互相协同操作，完成某些设计功能。</w:t>
      </w:r>
    </w:p>
    <w:p w:rsidR="00921164" w:rsidRDefault="00921164" w:rsidP="002E173E">
      <w:pPr>
        <w:rPr>
          <w:rFonts w:cs="Times New Roman"/>
        </w:rPr>
      </w:pPr>
      <w:r w:rsidRPr="002E173E">
        <w:t>2</w:t>
      </w:r>
      <w:r w:rsidRPr="002E173E">
        <w:rPr>
          <w:rFonts w:cs="宋体" w:hint="eastAsia"/>
        </w:rPr>
        <w:t>、</w:t>
      </w:r>
      <w:r w:rsidRPr="000C781E">
        <w:rPr>
          <w:rFonts w:cs="宋体" w:hint="eastAsia"/>
        </w:rPr>
        <w:t>竞赛组委会将向各参赛队提供瑞萨公司研制的开发套件，参赛队必须基于该开发套件，自主</w:t>
      </w:r>
      <w:r>
        <w:rPr>
          <w:rFonts w:cs="宋体" w:hint="eastAsia"/>
        </w:rPr>
        <w:t>命题、自主设计，独立完成一个有一定功能的应用系统（竞赛作品）。</w:t>
      </w:r>
    </w:p>
    <w:p w:rsidR="00921164" w:rsidRPr="002E173E" w:rsidRDefault="00921164" w:rsidP="002E173E">
      <w:pPr>
        <w:rPr>
          <w:rFonts w:cs="Times New Roman"/>
        </w:rPr>
      </w:pPr>
      <w:r w:rsidRPr="002E173E">
        <w:t>3</w:t>
      </w:r>
      <w:r w:rsidRPr="002E173E">
        <w:rPr>
          <w:rFonts w:cs="宋体" w:hint="eastAsia"/>
        </w:rPr>
        <w:t>、本次竞赛采用开放式，不限定竞赛场地，参赛队在规定的时间内利用课余时间完成作品的设计、制作、调试及设计报告。</w:t>
      </w:r>
    </w:p>
    <w:p w:rsidR="00921164" w:rsidRDefault="00921164" w:rsidP="002E173E">
      <w:pPr>
        <w:rPr>
          <w:rFonts w:cs="Times New Roman"/>
        </w:rPr>
      </w:pPr>
      <w:r w:rsidRPr="002E173E">
        <w:t>4</w:t>
      </w:r>
      <w:r w:rsidRPr="002E173E">
        <w:rPr>
          <w:rFonts w:cs="宋体" w:hint="eastAsia"/>
        </w:rPr>
        <w:t>、参赛队所需竞赛设备和元器件等由参赛学校自行解决。</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三、参赛学校与参赛队</w:t>
      </w:r>
    </w:p>
    <w:p w:rsidR="00921164" w:rsidRPr="002E173E" w:rsidRDefault="00921164" w:rsidP="002E173E">
      <w:pPr>
        <w:rPr>
          <w:rFonts w:cs="Times New Roman"/>
        </w:rPr>
      </w:pPr>
      <w:r w:rsidRPr="009D7262">
        <w:t>1</w:t>
      </w:r>
      <w:r w:rsidRPr="009D7262">
        <w:rPr>
          <w:rFonts w:cs="宋体" w:hint="eastAsia"/>
        </w:rPr>
        <w:t>、本次邀请赛只限于被邀</w:t>
      </w:r>
      <w:r>
        <w:rPr>
          <w:rFonts w:cs="宋体" w:hint="eastAsia"/>
        </w:rPr>
        <w:t>请的学校组织学生参加竞赛，并由学校按组委会分配的参赛队名额统一报名。</w:t>
      </w:r>
    </w:p>
    <w:p w:rsidR="00921164" w:rsidRPr="002E173E" w:rsidRDefault="00921164" w:rsidP="002E173E">
      <w:pPr>
        <w:rPr>
          <w:rFonts w:cs="Times New Roman"/>
        </w:rPr>
      </w:pPr>
      <w:r w:rsidRPr="002E173E">
        <w:t>2</w:t>
      </w:r>
      <w:r w:rsidRPr="002E173E">
        <w:rPr>
          <w:rFonts w:cs="宋体" w:hint="eastAsia"/>
        </w:rPr>
        <w:t>、各参赛学校需指派专人负责组织、协调、监督和保证本校</w:t>
      </w:r>
      <w:r>
        <w:rPr>
          <w:rFonts w:cs="宋体" w:hint="eastAsia"/>
        </w:rPr>
        <w:t>参赛活动的顺利进行，按时组织报名、培训，并保持与</w:t>
      </w:r>
      <w:r w:rsidRPr="002E173E">
        <w:rPr>
          <w:rFonts w:cs="宋体" w:hint="eastAsia"/>
        </w:rPr>
        <w:t>组委会秘书处的信息沟通。</w:t>
      </w:r>
    </w:p>
    <w:p w:rsidR="00921164" w:rsidRPr="002E173E" w:rsidRDefault="00921164" w:rsidP="002E173E">
      <w:pPr>
        <w:rPr>
          <w:rFonts w:cs="Times New Roman"/>
        </w:rPr>
      </w:pPr>
      <w:r w:rsidRPr="002E173E">
        <w:t>3</w:t>
      </w:r>
      <w:r w:rsidRPr="002E173E">
        <w:rPr>
          <w:rFonts w:cs="宋体" w:hint="eastAsia"/>
        </w:rPr>
        <w:t>、参加本次竞赛的学生，在竞赛期间必须是普通高校全日制在校本科学生，评审时，如发现有非本科生参加，将取消评奖资格。</w:t>
      </w:r>
    </w:p>
    <w:p w:rsidR="00921164" w:rsidRDefault="00921164" w:rsidP="002E173E">
      <w:pPr>
        <w:rPr>
          <w:rFonts w:cs="Times New Roman"/>
        </w:rPr>
      </w:pPr>
      <w:r w:rsidRPr="002E173E">
        <w:t>4</w:t>
      </w:r>
      <w:r w:rsidRPr="002E173E">
        <w:rPr>
          <w:rFonts w:cs="宋体" w:hint="eastAsia"/>
        </w:rPr>
        <w:t>、每支参赛队限三人组成，并</w:t>
      </w:r>
      <w:r>
        <w:rPr>
          <w:rFonts w:cs="宋体" w:hint="eastAsia"/>
        </w:rPr>
        <w:t>可</w:t>
      </w:r>
      <w:r w:rsidRPr="002E173E">
        <w:rPr>
          <w:rFonts w:cs="宋体" w:hint="eastAsia"/>
        </w:rPr>
        <w:t>配备一名指导教师。指导教师主要负责赛前培训的组织、辅导；指导教师可以指导学生选题，设计方案的论证，但具体的</w:t>
      </w:r>
      <w:r>
        <w:rPr>
          <w:rFonts w:cs="宋体" w:hint="eastAsia"/>
        </w:rPr>
        <w:t>作品功能及参数确定、</w:t>
      </w:r>
      <w:r w:rsidRPr="002E173E">
        <w:rPr>
          <w:rFonts w:cs="宋体" w:hint="eastAsia"/>
        </w:rPr>
        <w:t>硬件制作、软件编程、系统调试</w:t>
      </w:r>
      <w:r>
        <w:rPr>
          <w:rFonts w:cs="宋体" w:hint="eastAsia"/>
        </w:rPr>
        <w:t>和设计报告撰写必须由参赛学生独立完成。指导教师应保证组委会</w:t>
      </w:r>
      <w:r w:rsidRPr="006B1E8F">
        <w:rPr>
          <w:rFonts w:cs="宋体" w:hint="eastAsia"/>
        </w:rPr>
        <w:t>提供的</w:t>
      </w:r>
      <w:r>
        <w:rPr>
          <w:rFonts w:cs="宋体" w:hint="eastAsia"/>
        </w:rPr>
        <w:t>瑞萨</w:t>
      </w:r>
      <w:r w:rsidRPr="006B1E8F">
        <w:rPr>
          <w:rFonts w:cs="宋体" w:hint="eastAsia"/>
        </w:rPr>
        <w:t>开发套件</w:t>
      </w:r>
      <w:r>
        <w:rPr>
          <w:rFonts w:cs="宋体" w:hint="eastAsia"/>
        </w:rPr>
        <w:t>及相关软件</w:t>
      </w:r>
      <w:r w:rsidRPr="002E173E">
        <w:rPr>
          <w:rFonts w:cs="宋体" w:hint="eastAsia"/>
        </w:rPr>
        <w:t>在竞赛期间只能用于参赛作品的设计、开发，不得挪作他用。</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四、</w:t>
      </w:r>
      <w:r w:rsidRPr="002E173E">
        <w:rPr>
          <w:rFonts w:cs="Times New Roman"/>
          <w:b/>
          <w:bCs/>
        </w:rPr>
        <w:t> </w:t>
      </w:r>
      <w:r w:rsidRPr="002E173E">
        <w:rPr>
          <w:rFonts w:cs="宋体" w:hint="eastAsia"/>
          <w:b/>
          <w:bCs/>
        </w:rPr>
        <w:t>竞赛时间安排</w:t>
      </w:r>
    </w:p>
    <w:p w:rsidR="00921164" w:rsidRPr="002E173E" w:rsidRDefault="00921164" w:rsidP="002E173E">
      <w:pPr>
        <w:rPr>
          <w:rFonts w:cs="Times New Roman"/>
        </w:rPr>
      </w:pPr>
      <w:r w:rsidRPr="002E173E">
        <w:t>1</w:t>
      </w:r>
      <w:r w:rsidRPr="002E173E">
        <w:rPr>
          <w:rFonts w:cs="宋体" w:hint="eastAsia"/>
        </w:rPr>
        <w:t>、竞赛时间：</w:t>
      </w:r>
      <w:r w:rsidRPr="002E173E">
        <w:t>2018</w:t>
      </w:r>
      <w:r w:rsidRPr="002E173E">
        <w:rPr>
          <w:rFonts w:cs="宋体" w:hint="eastAsia"/>
        </w:rPr>
        <w:t>年</w:t>
      </w:r>
      <w:r>
        <w:t>4</w:t>
      </w:r>
      <w:r w:rsidRPr="002E173E">
        <w:rPr>
          <w:rFonts w:cs="宋体" w:hint="eastAsia"/>
        </w:rPr>
        <w:t>月</w:t>
      </w:r>
      <w:r>
        <w:t>30</w:t>
      </w:r>
      <w:r w:rsidRPr="002E173E">
        <w:rPr>
          <w:rFonts w:cs="宋体" w:hint="eastAsia"/>
        </w:rPr>
        <w:t>日</w:t>
      </w:r>
      <w:r>
        <w:t>-7</w:t>
      </w:r>
      <w:r w:rsidRPr="002E173E">
        <w:rPr>
          <w:rFonts w:cs="宋体" w:hint="eastAsia"/>
        </w:rPr>
        <w:t>月</w:t>
      </w:r>
      <w:r>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2</w:t>
      </w:r>
      <w:r w:rsidRPr="002E173E">
        <w:rPr>
          <w:rFonts w:cs="宋体" w:hint="eastAsia"/>
        </w:rPr>
        <w:t>、上报参赛学生名单截止时间：</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3</w:t>
      </w:r>
      <w:r w:rsidRPr="002E173E">
        <w:rPr>
          <w:rFonts w:cs="宋体" w:hint="eastAsia"/>
        </w:rPr>
        <w:t>、上报参赛选题截止时间：</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4</w:t>
      </w:r>
      <w:r w:rsidRPr="002E173E">
        <w:rPr>
          <w:rFonts w:cs="宋体" w:hint="eastAsia"/>
        </w:rPr>
        <w:t>、</w:t>
      </w:r>
      <w:bookmarkStart w:id="0" w:name="OLE_LINK1"/>
      <w:bookmarkStart w:id="1" w:name="OLE_LINK2"/>
      <w:r w:rsidRPr="002E173E">
        <w:rPr>
          <w:rFonts w:cs="宋体" w:hint="eastAsia"/>
        </w:rPr>
        <w:t>上报参赛作品设计</w:t>
      </w:r>
      <w:bookmarkEnd w:id="0"/>
      <w:bookmarkEnd w:id="1"/>
      <w:r w:rsidRPr="002E173E">
        <w:rPr>
          <w:rFonts w:cs="宋体" w:hint="eastAsia"/>
        </w:rPr>
        <w:t>报告截止时间：</w:t>
      </w:r>
      <w:r w:rsidRPr="002E173E">
        <w:t>2018</w:t>
      </w:r>
      <w:r w:rsidRPr="002E173E">
        <w:rPr>
          <w:rFonts w:cs="宋体" w:hint="eastAsia"/>
        </w:rPr>
        <w:t>年</w:t>
      </w:r>
      <w:r>
        <w:t>7</w:t>
      </w:r>
      <w:r w:rsidRPr="002E173E">
        <w:rPr>
          <w:rFonts w:cs="宋体" w:hint="eastAsia"/>
        </w:rPr>
        <w:t>月</w:t>
      </w:r>
      <w:r>
        <w:t>3</w:t>
      </w:r>
      <w:r w:rsidRPr="002E173E">
        <w:t>1</w:t>
      </w:r>
      <w:r w:rsidRPr="002E173E">
        <w:rPr>
          <w:rFonts w:cs="宋体" w:hint="eastAsia"/>
        </w:rPr>
        <w:t>日</w:t>
      </w:r>
      <w:r>
        <w:rPr>
          <w:rFonts w:cs="宋体" w:hint="eastAsia"/>
        </w:rPr>
        <w:t>。</w:t>
      </w:r>
    </w:p>
    <w:p w:rsidR="00921164" w:rsidRPr="002E173E" w:rsidRDefault="00921164" w:rsidP="002E173E">
      <w:pPr>
        <w:rPr>
          <w:rFonts w:cs="Times New Roman"/>
        </w:rPr>
      </w:pPr>
      <w:r w:rsidRPr="002E173E">
        <w:t>5</w:t>
      </w:r>
      <w:r>
        <w:rPr>
          <w:rFonts w:cs="宋体" w:hint="eastAsia"/>
        </w:rPr>
        <w:t>、评审时间及地点：</w:t>
      </w:r>
      <w:r w:rsidRPr="002E173E">
        <w:t>2018</w:t>
      </w:r>
      <w:r w:rsidRPr="002E173E">
        <w:rPr>
          <w:rFonts w:cs="宋体" w:hint="eastAsia"/>
        </w:rPr>
        <w:t>年</w:t>
      </w:r>
      <w:r>
        <w:t>8</w:t>
      </w:r>
      <w:r w:rsidRPr="002E173E">
        <w:rPr>
          <w:rFonts w:cs="宋体" w:hint="eastAsia"/>
        </w:rPr>
        <w:t>月</w:t>
      </w:r>
      <w:r>
        <w:t>25</w:t>
      </w:r>
      <w:r w:rsidRPr="002E173E">
        <w:rPr>
          <w:rFonts w:cs="宋体" w:hint="eastAsia"/>
        </w:rPr>
        <w:t>日</w:t>
      </w:r>
      <w:r>
        <w:t>~30</w:t>
      </w:r>
      <w:r w:rsidRPr="002E173E">
        <w:rPr>
          <w:rFonts w:cs="宋体" w:hint="eastAsia"/>
        </w:rPr>
        <w:t>日</w:t>
      </w:r>
      <w:r>
        <w:rPr>
          <w:rFonts w:cs="宋体" w:hint="eastAsia"/>
        </w:rPr>
        <w:t>，西安电子科技大学。</w:t>
      </w:r>
    </w:p>
    <w:p w:rsidR="00921164" w:rsidRDefault="00921164" w:rsidP="002E173E">
      <w:pPr>
        <w:rPr>
          <w:rFonts w:cs="Times New Roman"/>
        </w:rPr>
      </w:pPr>
      <w:r w:rsidRPr="002E173E">
        <w:t>6</w:t>
      </w:r>
      <w:r>
        <w:rPr>
          <w:rFonts w:cs="宋体" w:hint="eastAsia"/>
        </w:rPr>
        <w:t>、颁奖大会在评审结束后随即召开，具体事项另行通知。</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五、</w:t>
      </w:r>
      <w:r w:rsidRPr="002E173E">
        <w:rPr>
          <w:rFonts w:cs="Times New Roman"/>
          <w:b/>
          <w:bCs/>
        </w:rPr>
        <w:t> </w:t>
      </w:r>
      <w:r w:rsidRPr="002E173E">
        <w:rPr>
          <w:rFonts w:cs="宋体" w:hint="eastAsia"/>
          <w:b/>
          <w:bCs/>
        </w:rPr>
        <w:t>竞赛报名</w:t>
      </w:r>
    </w:p>
    <w:p w:rsidR="00921164" w:rsidRDefault="00921164" w:rsidP="004A554C">
      <w:pPr>
        <w:rPr>
          <w:rFonts w:cs="Times New Roman"/>
        </w:rPr>
      </w:pPr>
      <w:r w:rsidRPr="002E173E">
        <w:rPr>
          <w:rFonts w:cs="Times New Roman"/>
        </w:rPr>
        <w:t> </w:t>
      </w:r>
      <w:r w:rsidRPr="002E173E">
        <w:t xml:space="preserve">      </w:t>
      </w:r>
      <w:r w:rsidRPr="002E173E">
        <w:rPr>
          <w:rFonts w:cs="宋体" w:hint="eastAsia"/>
        </w:rPr>
        <w:t>本次竞赛报名分两个阶段进行。</w:t>
      </w:r>
    </w:p>
    <w:p w:rsidR="00921164" w:rsidRPr="002E173E" w:rsidRDefault="00921164" w:rsidP="004A554C">
      <w:pPr>
        <w:rPr>
          <w:rFonts w:cs="Times New Roman"/>
        </w:rPr>
      </w:pPr>
      <w:r w:rsidRPr="004A554C">
        <w:t>1</w:t>
      </w:r>
      <w:r w:rsidRPr="004A554C">
        <w:rPr>
          <w:rFonts w:cs="宋体" w:hint="eastAsia"/>
        </w:rPr>
        <w:t>、第一阶段，各受邀的参赛学校根据组委会分配的名额上报参赛队数和竞赛负责人。受邀学校须于</w:t>
      </w:r>
      <w:r w:rsidRPr="004A554C">
        <w:t xml:space="preserve"> 2018 </w:t>
      </w:r>
      <w:r w:rsidRPr="004A554C">
        <w:rPr>
          <w:rFonts w:cs="宋体" w:hint="eastAsia"/>
        </w:rPr>
        <w:t>年</w:t>
      </w:r>
      <w:r>
        <w:t xml:space="preserve"> 4 </w:t>
      </w:r>
      <w:r w:rsidRPr="004A554C">
        <w:rPr>
          <w:rFonts w:cs="宋体" w:hint="eastAsia"/>
        </w:rPr>
        <w:t>月</w:t>
      </w:r>
      <w:r>
        <w:t xml:space="preserve"> 30 </w:t>
      </w:r>
      <w:r>
        <w:rPr>
          <w:rFonts w:cs="宋体" w:hint="eastAsia"/>
        </w:rPr>
        <w:t>日前完成第一阶段报名工作。</w:t>
      </w:r>
    </w:p>
    <w:p w:rsidR="00921164" w:rsidRDefault="00921164" w:rsidP="002E173E">
      <w:pPr>
        <w:rPr>
          <w:rFonts w:cs="Times New Roman"/>
        </w:rPr>
      </w:pPr>
      <w:r w:rsidRPr="002E173E">
        <w:rPr>
          <w:rFonts w:cs="宋体" w:hint="eastAsia"/>
        </w:rPr>
        <w:t>报名内容及说明：</w:t>
      </w:r>
    </w:p>
    <w:p w:rsidR="00921164" w:rsidRDefault="00921164" w:rsidP="002E173E">
      <w:pPr>
        <w:rPr>
          <w:rFonts w:cs="Times New Roman"/>
        </w:rPr>
      </w:pPr>
      <w:r w:rsidRPr="002E173E">
        <w:t>1</w:t>
      </w:r>
      <w:r w:rsidRPr="002E173E">
        <w:rPr>
          <w:rFonts w:cs="宋体" w:hint="eastAsia"/>
        </w:rPr>
        <w:t>）参赛学校竞赛负责人或联系人及联系方式；</w:t>
      </w:r>
    </w:p>
    <w:p w:rsidR="00921164" w:rsidRPr="002E173E" w:rsidRDefault="00921164" w:rsidP="002E173E">
      <w:pPr>
        <w:rPr>
          <w:rFonts w:cs="Times New Roman"/>
        </w:rPr>
      </w:pPr>
      <w:r w:rsidRPr="002E173E">
        <w:t>2</w:t>
      </w:r>
      <w:r w:rsidRPr="002E173E">
        <w:rPr>
          <w:rFonts w:cs="宋体" w:hint="eastAsia"/>
        </w:rPr>
        <w:t>）参赛队数，各参赛学校根据组委会下发的受邀队数确定实际参赛队数，实际参赛队数必须小于或等于受邀队数。</w:t>
      </w:r>
    </w:p>
    <w:p w:rsidR="00921164" w:rsidRPr="002E173E" w:rsidRDefault="00921164" w:rsidP="008358AE">
      <w:pPr>
        <w:ind w:firstLineChars="200" w:firstLine="31680"/>
        <w:rPr>
          <w:rFonts w:cs="Times New Roman"/>
        </w:rPr>
      </w:pPr>
      <w:r w:rsidRPr="002E173E">
        <w:rPr>
          <w:rFonts w:cs="宋体" w:hint="eastAsia"/>
        </w:rPr>
        <w:t>各参赛学校填写第一阶段报名表，打印签字盖章后将扫描件发送到</w:t>
      </w:r>
      <w:r w:rsidRPr="009844BB">
        <w:rPr>
          <w:rFonts w:cs="宋体" w:hint="eastAsia"/>
        </w:rPr>
        <w:t>专题邀请赛报名</w:t>
      </w:r>
      <w:r>
        <w:rPr>
          <w:rFonts w:cs="宋体" w:hint="eastAsia"/>
        </w:rPr>
        <w:t>联络员</w:t>
      </w:r>
      <w:r w:rsidRPr="002E173E">
        <w:rPr>
          <w:rFonts w:cs="宋体" w:hint="eastAsia"/>
        </w:rPr>
        <w:t>（联系方式见后）。</w:t>
      </w:r>
    </w:p>
    <w:p w:rsidR="00921164" w:rsidRDefault="00921164" w:rsidP="002E173E">
      <w:pPr>
        <w:rPr>
          <w:rFonts w:cs="Times New Roman"/>
        </w:rPr>
      </w:pPr>
      <w:r w:rsidRPr="002E173E">
        <w:t>2</w:t>
      </w:r>
      <w:r w:rsidRPr="002E173E">
        <w:rPr>
          <w:rFonts w:cs="宋体" w:hint="eastAsia"/>
        </w:rPr>
        <w:t>、第二阶段，受邀学校上报各参赛队实际参赛队员名单及相关信息。参赛学校在</w:t>
      </w:r>
      <w:r w:rsidRPr="002E173E">
        <w:t>2018</w:t>
      </w:r>
      <w:r w:rsidRPr="002E173E">
        <w:rPr>
          <w:rFonts w:cs="宋体" w:hint="eastAsia"/>
        </w:rPr>
        <w:t>年</w:t>
      </w:r>
      <w:r w:rsidRPr="002E173E">
        <w:t>5</w:t>
      </w:r>
      <w:r w:rsidRPr="002E173E">
        <w:rPr>
          <w:rFonts w:cs="宋体" w:hint="eastAsia"/>
        </w:rPr>
        <w:t>月</w:t>
      </w:r>
      <w:r w:rsidRPr="002E173E">
        <w:t>31</w:t>
      </w:r>
      <w:r>
        <w:rPr>
          <w:rFonts w:cs="宋体" w:hint="eastAsia"/>
        </w:rPr>
        <w:t>日之前完成第二阶段报名</w:t>
      </w:r>
      <w:r w:rsidRPr="002E173E">
        <w:rPr>
          <w:rFonts w:cs="宋体" w:hint="eastAsia"/>
        </w:rPr>
        <w:t>。为了保证参赛学生的参与度，</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日后不能更换队员。</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六、竞赛培训</w:t>
      </w:r>
    </w:p>
    <w:p w:rsidR="00921164" w:rsidRPr="002E173E" w:rsidRDefault="00921164" w:rsidP="002E173E">
      <w:pPr>
        <w:rPr>
          <w:rFonts w:cs="Times New Roman"/>
        </w:rPr>
      </w:pPr>
      <w:r w:rsidRPr="002E173E">
        <w:rPr>
          <w:rFonts w:cs="Times New Roman"/>
        </w:rPr>
        <w:t> </w:t>
      </w:r>
      <w:r w:rsidRPr="002E173E">
        <w:t xml:space="preserve">    </w:t>
      </w:r>
      <w:r w:rsidRPr="002E173E">
        <w:rPr>
          <w:rFonts w:cs="宋体" w:hint="eastAsia"/>
        </w:rPr>
        <w:t>为了使参赛学生对</w:t>
      </w:r>
      <w:r>
        <w:rPr>
          <w:rFonts w:cs="宋体" w:hint="eastAsia"/>
        </w:rPr>
        <w:t>瑞萨公司提供的开</w:t>
      </w:r>
      <w:r w:rsidRPr="002E173E">
        <w:rPr>
          <w:rFonts w:cs="宋体" w:hint="eastAsia"/>
        </w:rPr>
        <w:t>发板有更全面的了解，全国组委会将联合</w:t>
      </w:r>
      <w:r>
        <w:rPr>
          <w:rFonts w:cs="宋体" w:hint="eastAsia"/>
        </w:rPr>
        <w:t>瑞萨公司开展全面的线上培训</w:t>
      </w:r>
      <w:r w:rsidRPr="002E173E">
        <w:rPr>
          <w:rFonts w:cs="宋体" w:hint="eastAsia"/>
        </w:rPr>
        <w:t>，具体信息可见全国竞赛网站说明。</w:t>
      </w:r>
    </w:p>
    <w:p w:rsidR="00921164" w:rsidRPr="002E173E" w:rsidRDefault="00921164" w:rsidP="002E173E">
      <w:pPr>
        <w:rPr>
          <w:rFonts w:cs="Times New Roman"/>
        </w:rPr>
      </w:pPr>
      <w:r w:rsidRPr="002E173E">
        <w:t>1</w:t>
      </w:r>
      <w:r w:rsidRPr="002E173E">
        <w:rPr>
          <w:rFonts w:cs="宋体" w:hint="eastAsia"/>
        </w:rPr>
        <w:t>、线上培训。线上培训不受人数、时间等限制，组委会邀请广大师生参加（</w:t>
      </w:r>
      <w:r>
        <w:rPr>
          <w:rFonts w:cs="宋体" w:hint="eastAsia"/>
        </w:rPr>
        <w:t>全国所有</w:t>
      </w:r>
      <w:r w:rsidRPr="002E173E">
        <w:rPr>
          <w:rFonts w:cs="宋体" w:hint="eastAsia"/>
        </w:rPr>
        <w:t>学校</w:t>
      </w:r>
      <w:r>
        <w:rPr>
          <w:rFonts w:cs="宋体" w:hint="eastAsia"/>
        </w:rPr>
        <w:t>师生</w:t>
      </w:r>
      <w:r w:rsidRPr="002E173E">
        <w:rPr>
          <w:rFonts w:cs="宋体" w:hint="eastAsia"/>
        </w:rPr>
        <w:t>都可参加），以促进大家对</w:t>
      </w:r>
      <w:r>
        <w:rPr>
          <w:rFonts w:cs="宋体" w:hint="eastAsia"/>
        </w:rPr>
        <w:t>信息科技前沿</w:t>
      </w:r>
      <w:r w:rsidRPr="002E173E">
        <w:rPr>
          <w:rFonts w:cs="宋体" w:hint="eastAsia"/>
        </w:rPr>
        <w:t>技术的了解和学习。</w:t>
      </w:r>
    </w:p>
    <w:p w:rsidR="00921164" w:rsidRDefault="00921164" w:rsidP="00F74795">
      <w:pPr>
        <w:rPr>
          <w:rFonts w:cs="Times New Roman"/>
        </w:rPr>
      </w:pPr>
      <w:r w:rsidRPr="002E173E">
        <w:t>2</w:t>
      </w:r>
      <w:r w:rsidRPr="002E173E">
        <w:rPr>
          <w:rFonts w:cs="宋体" w:hint="eastAsia"/>
        </w:rPr>
        <w:t>、论坛。提供参赛学生在线交流。</w:t>
      </w:r>
    </w:p>
    <w:p w:rsidR="00921164" w:rsidRDefault="00921164" w:rsidP="002E173E">
      <w:pPr>
        <w:rPr>
          <w:rFonts w:cs="Times New Roman"/>
        </w:rPr>
      </w:pPr>
      <w:r w:rsidRPr="00F74795">
        <w:t>3</w:t>
      </w:r>
      <w:r w:rsidRPr="00F74795">
        <w:rPr>
          <w:rFonts w:cs="宋体" w:hint="eastAsia"/>
        </w:rPr>
        <w:t>、平台发放。瑞萨公司提供的开发板将于</w:t>
      </w:r>
      <w:r w:rsidRPr="00F74795">
        <w:t xml:space="preserve"> 2018 </w:t>
      </w:r>
      <w:r w:rsidRPr="00F74795">
        <w:rPr>
          <w:rFonts w:cs="宋体" w:hint="eastAsia"/>
        </w:rPr>
        <w:t>年</w:t>
      </w:r>
      <w:r>
        <w:t xml:space="preserve"> 4</w:t>
      </w:r>
      <w:r w:rsidRPr="00F74795">
        <w:t xml:space="preserve"> </w:t>
      </w:r>
      <w:r w:rsidRPr="00F74795">
        <w:rPr>
          <w:rFonts w:cs="宋体" w:hint="eastAsia"/>
        </w:rPr>
        <w:t>月</w:t>
      </w:r>
      <w:r>
        <w:t xml:space="preserve"> 30 </w:t>
      </w:r>
      <w:r w:rsidRPr="00F74795">
        <w:rPr>
          <w:rFonts w:cs="宋体" w:hint="eastAsia"/>
        </w:rPr>
        <w:t>日快递寄出，竞赛以及评审期间不得更换竞赛平台。如果收到竞赛平台后或在使用平台的过程中发生自身质量问题，可由瑞萨公司负责更换，并报组委会备案。如果是参赛队使用不当而产生问题，原则上不能更换，但可由瑞萨公司协助维修</w:t>
      </w:r>
      <w:r>
        <w:rPr>
          <w:rFonts w:cs="宋体" w:hint="eastAsia"/>
        </w:rPr>
        <w:t>，维修产生的相关费用须由参赛学校自行承担。</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七、中期检查</w:t>
      </w:r>
    </w:p>
    <w:p w:rsidR="00921164" w:rsidRDefault="00921164" w:rsidP="002E173E">
      <w:pPr>
        <w:rPr>
          <w:rFonts w:cs="Times New Roman"/>
        </w:rPr>
      </w:pPr>
      <w:r w:rsidRPr="002E173E">
        <w:rPr>
          <w:rFonts w:cs="宋体" w:hint="eastAsia"/>
        </w:rPr>
        <w:t xml:space="preserve">　　</w:t>
      </w:r>
      <w:r>
        <w:rPr>
          <w:rFonts w:cs="Times New Roman"/>
        </w:rPr>
        <w:t> </w:t>
      </w:r>
      <w:r w:rsidRPr="002E173E">
        <w:rPr>
          <w:rFonts w:cs="宋体" w:hint="eastAsia"/>
        </w:rPr>
        <w:t>组委会将派专家组成员在</w:t>
      </w:r>
      <w:r w:rsidRPr="002E173E">
        <w:t>2018</w:t>
      </w:r>
      <w:r w:rsidRPr="002E173E">
        <w:rPr>
          <w:rFonts w:cs="宋体" w:hint="eastAsia"/>
        </w:rPr>
        <w:t>年</w:t>
      </w:r>
      <w:r w:rsidRPr="002E173E">
        <w:t>5</w:t>
      </w:r>
      <w:r w:rsidRPr="002E173E">
        <w:rPr>
          <w:rFonts w:cs="宋体" w:hint="eastAsia"/>
        </w:rPr>
        <w:t>月中下旬进行竞赛中期检查和巡视。</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八、竞赛评审</w:t>
      </w:r>
    </w:p>
    <w:p w:rsidR="00921164" w:rsidRPr="002E173E" w:rsidRDefault="00921164" w:rsidP="002E173E">
      <w:pPr>
        <w:rPr>
          <w:rFonts w:cs="Times New Roman"/>
        </w:rPr>
      </w:pPr>
      <w:r w:rsidRPr="002E173E">
        <w:t>1</w:t>
      </w:r>
      <w:r w:rsidRPr="002E173E">
        <w:rPr>
          <w:rFonts w:cs="宋体" w:hint="eastAsia"/>
        </w:rPr>
        <w:t>、为了切实保证评审工作的公平、公正、公开，</w:t>
      </w:r>
      <w:r w:rsidRPr="00446ED5">
        <w:rPr>
          <w:rFonts w:cs="宋体" w:hint="eastAsia"/>
        </w:rPr>
        <w:t>受邀学校须于</w:t>
      </w:r>
      <w:r w:rsidRPr="002E173E">
        <w:t>2018</w:t>
      </w:r>
      <w:r w:rsidRPr="002E173E">
        <w:rPr>
          <w:rFonts w:cs="宋体" w:hint="eastAsia"/>
        </w:rPr>
        <w:t>年</w:t>
      </w:r>
      <w:r w:rsidRPr="002E173E">
        <w:t>5</w:t>
      </w:r>
      <w:r w:rsidRPr="002E173E">
        <w:rPr>
          <w:rFonts w:cs="宋体" w:hint="eastAsia"/>
        </w:rPr>
        <w:t>月</w:t>
      </w:r>
      <w:r w:rsidRPr="002E173E">
        <w:t>31</w:t>
      </w:r>
      <w:r>
        <w:rPr>
          <w:rFonts w:cs="宋体" w:hint="eastAsia"/>
        </w:rPr>
        <w:t>日之前将本队参赛选题上报给专题邀请赛报名联络员处。</w:t>
      </w:r>
      <w:r w:rsidRPr="002E173E">
        <w:rPr>
          <w:rFonts w:cs="宋体" w:hint="eastAsia"/>
        </w:rPr>
        <w:t>竞赛将于</w:t>
      </w:r>
      <w:r w:rsidRPr="002E173E">
        <w:t>2018</w:t>
      </w:r>
      <w:r w:rsidRPr="002E173E">
        <w:rPr>
          <w:rFonts w:cs="宋体" w:hint="eastAsia"/>
        </w:rPr>
        <w:t>年</w:t>
      </w:r>
      <w:r>
        <w:t>7</w:t>
      </w:r>
      <w:r w:rsidRPr="002E173E">
        <w:rPr>
          <w:rFonts w:cs="宋体" w:hint="eastAsia"/>
        </w:rPr>
        <w:t>月</w:t>
      </w:r>
      <w:r>
        <w:t>31</w:t>
      </w:r>
      <w:r w:rsidRPr="002E173E">
        <w:rPr>
          <w:rFonts w:cs="宋体" w:hint="eastAsia"/>
        </w:rPr>
        <w:t>日准时结束。</w:t>
      </w:r>
    </w:p>
    <w:p w:rsidR="00921164" w:rsidRPr="002E173E" w:rsidRDefault="00921164" w:rsidP="002E173E">
      <w:pPr>
        <w:rPr>
          <w:rFonts w:cs="Times New Roman"/>
        </w:rPr>
      </w:pPr>
      <w:r w:rsidRPr="002E173E">
        <w:t>2</w:t>
      </w:r>
      <w:r>
        <w:rPr>
          <w:rFonts w:cs="宋体" w:hint="eastAsia"/>
        </w:rPr>
        <w:t>、专家组制定评审规则完成</w:t>
      </w:r>
      <w:r w:rsidRPr="002E173E">
        <w:rPr>
          <w:rFonts w:cs="宋体" w:hint="eastAsia"/>
        </w:rPr>
        <w:t>参赛队参赛作品的评审。</w:t>
      </w:r>
    </w:p>
    <w:p w:rsidR="00921164" w:rsidRPr="002E173E" w:rsidRDefault="00921164" w:rsidP="002E173E">
      <w:pPr>
        <w:rPr>
          <w:rFonts w:cs="Times New Roman"/>
        </w:rPr>
      </w:pPr>
      <w:r w:rsidRPr="002E173E">
        <w:t>3</w:t>
      </w:r>
      <w:r w:rsidRPr="002E173E">
        <w:rPr>
          <w:rFonts w:cs="宋体" w:hint="eastAsia"/>
        </w:rPr>
        <w:t>、为便于评审，各参赛队须严格按以下要求准时上报作品报告。参赛队作品报告分四部分：作品简介，中文作品设计报告，英文作品设计报告</w:t>
      </w:r>
      <w:r>
        <w:rPr>
          <w:rFonts w:cs="宋体" w:hint="eastAsia"/>
        </w:rPr>
        <w:t>，以及参评作品实物</w:t>
      </w:r>
      <w:r w:rsidRPr="002E173E">
        <w:rPr>
          <w:rFonts w:cs="宋体" w:hint="eastAsia"/>
        </w:rPr>
        <w:t>。具体要求如下：</w:t>
      </w:r>
    </w:p>
    <w:p w:rsidR="00921164" w:rsidRPr="002E173E" w:rsidRDefault="00921164" w:rsidP="002E173E">
      <w:pPr>
        <w:rPr>
          <w:rFonts w:cs="Times New Roman"/>
        </w:rPr>
      </w:pPr>
      <w:r w:rsidRPr="002E173E">
        <w:t>1</w:t>
      </w:r>
      <w:r w:rsidRPr="002E173E">
        <w:rPr>
          <w:rFonts w:cs="宋体" w:hint="eastAsia"/>
        </w:rPr>
        <w:t>）作品简介。作品简介应使用组委会统一提供的模板（请网站下载），并按要求填写。</w:t>
      </w:r>
    </w:p>
    <w:p w:rsidR="00921164" w:rsidRPr="002E173E" w:rsidRDefault="00921164" w:rsidP="002E173E">
      <w:pPr>
        <w:rPr>
          <w:rFonts w:cs="Times New Roman"/>
        </w:rPr>
      </w:pPr>
      <w:r w:rsidRPr="002E173E">
        <w:t>2</w:t>
      </w:r>
      <w:r w:rsidRPr="002E173E">
        <w:rPr>
          <w:rFonts w:cs="宋体" w:hint="eastAsia"/>
        </w:rPr>
        <w:t>）作品设计报告（中文）</w:t>
      </w:r>
      <w:r>
        <w:rPr>
          <w:rFonts w:cs="宋体" w:hint="eastAsia"/>
        </w:rPr>
        <w:t>。</w:t>
      </w:r>
      <w:r w:rsidRPr="002E173E">
        <w:rPr>
          <w:rFonts w:cs="宋体" w:hint="eastAsia"/>
        </w:rPr>
        <w:t>参赛队都应提供中文作品设计报告，报告正文要求在</w:t>
      </w:r>
      <w:r w:rsidRPr="002E173E">
        <w:t>15000</w:t>
      </w:r>
      <w:r w:rsidRPr="002E173E">
        <w:rPr>
          <w:rFonts w:cs="宋体" w:hint="eastAsia"/>
        </w:rPr>
        <w:t>字左右，用</w:t>
      </w:r>
      <w:r w:rsidRPr="002E173E">
        <w:t>A4</w:t>
      </w:r>
      <w:r w:rsidRPr="002E173E">
        <w:rPr>
          <w:rFonts w:cs="宋体" w:hint="eastAsia"/>
        </w:rPr>
        <w:t>纸激光打印（小</w:t>
      </w:r>
      <w:r w:rsidRPr="002E173E">
        <w:t>4</w:t>
      </w:r>
      <w:r w:rsidRPr="002E173E">
        <w:rPr>
          <w:rFonts w:cs="宋体" w:hint="eastAsia"/>
        </w:rPr>
        <w:t>号字，单倍行距），内容应至少包括以下六个部分：</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参赛作品原创性申明（模板请网站下载）</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中英文对照题目</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中英文对照摘要（中文摘要限</w:t>
      </w:r>
      <w:r w:rsidRPr="002E173E">
        <w:t>200</w:t>
      </w:r>
      <w:r w:rsidRPr="002E173E">
        <w:rPr>
          <w:rFonts w:cs="宋体" w:hint="eastAsia"/>
        </w:rPr>
        <w:t>字）</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系统方案、功能与指标、实现原理、硬件框图、软件流程</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系统测试方案、测试设备、测试数据、结果分析、实现功能、特色</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附录，含源代码和程序清单，扩展应用系统电路图，应用资料与参考文献目录。</w:t>
      </w:r>
    </w:p>
    <w:p w:rsidR="00921164" w:rsidRPr="002E173E" w:rsidRDefault="00921164" w:rsidP="002E173E">
      <w:pPr>
        <w:rPr>
          <w:rFonts w:cs="Times New Roman"/>
        </w:rPr>
      </w:pPr>
      <w:r w:rsidRPr="002E173E">
        <w:t>3</w:t>
      </w:r>
      <w:r>
        <w:rPr>
          <w:rFonts w:cs="宋体" w:hint="eastAsia"/>
        </w:rPr>
        <w:t>）作品设计报告（英文）。</w:t>
      </w:r>
      <w:r w:rsidRPr="002E173E">
        <w:rPr>
          <w:rFonts w:cs="宋体" w:hint="eastAsia"/>
        </w:rPr>
        <w:t>参赛队还应提供简短的英文版作品设计报告，要求用</w:t>
      </w:r>
      <w:r w:rsidRPr="002E173E">
        <w:t>A4</w:t>
      </w:r>
      <w:r w:rsidRPr="002E173E">
        <w:rPr>
          <w:rFonts w:cs="宋体" w:hint="eastAsia"/>
        </w:rPr>
        <w:t>激光打印，不超过</w:t>
      </w:r>
      <w:r w:rsidRPr="002E173E">
        <w:t>6</w:t>
      </w:r>
      <w:r w:rsidRPr="002E173E">
        <w:rPr>
          <w:rFonts w:cs="宋体" w:hint="eastAsia"/>
        </w:rPr>
        <w:t>页（小</w:t>
      </w:r>
      <w:r w:rsidRPr="002E173E">
        <w:t>4</w:t>
      </w:r>
      <w:r w:rsidRPr="002E173E">
        <w:rPr>
          <w:rFonts w:cs="宋体" w:hint="eastAsia"/>
        </w:rPr>
        <w:t>号字，</w:t>
      </w:r>
      <w:r>
        <w:rPr>
          <w:rFonts w:cs="宋体" w:hint="eastAsia"/>
        </w:rPr>
        <w:t>单倍行距），应至少包括英文题目、摘要，系统原理和实现，测试结果</w:t>
      </w:r>
      <w:r w:rsidRPr="002E173E">
        <w:rPr>
          <w:rFonts w:cs="宋体" w:hint="eastAsia"/>
        </w:rPr>
        <w:t>。</w:t>
      </w:r>
    </w:p>
    <w:p w:rsidR="00921164" w:rsidRPr="002E173E" w:rsidRDefault="00921164" w:rsidP="002E173E">
      <w:pPr>
        <w:rPr>
          <w:rFonts w:cs="Times New Roman"/>
        </w:rPr>
      </w:pPr>
      <w:r w:rsidRPr="002E173E">
        <w:t>4</w:t>
      </w:r>
      <w:r>
        <w:rPr>
          <w:rFonts w:cs="宋体" w:hint="eastAsia"/>
        </w:rPr>
        <w:t>）参评作品实物。必须是以组委会统一提供的基于瑞萨公司</w:t>
      </w:r>
      <w:r w:rsidRPr="002E173E">
        <w:rPr>
          <w:rFonts w:cs="宋体" w:hint="eastAsia"/>
        </w:rPr>
        <w:t>开发</w:t>
      </w:r>
      <w:r>
        <w:rPr>
          <w:rFonts w:cs="宋体" w:hint="eastAsia"/>
        </w:rPr>
        <w:t>平台开发</w:t>
      </w:r>
      <w:r w:rsidRPr="002E173E">
        <w:rPr>
          <w:rFonts w:cs="宋体" w:hint="eastAsia"/>
        </w:rPr>
        <w:t>的、独立完成的作品实物（包括软硬件）。</w:t>
      </w:r>
    </w:p>
    <w:p w:rsidR="00921164" w:rsidRPr="002E173E" w:rsidRDefault="00921164" w:rsidP="002E173E">
      <w:pPr>
        <w:rPr>
          <w:rFonts w:cs="Times New Roman"/>
        </w:rPr>
      </w:pPr>
      <w:r w:rsidRPr="002E173E">
        <w:t>5</w:t>
      </w:r>
      <w:r>
        <w:rPr>
          <w:rFonts w:cs="宋体" w:hint="eastAsia"/>
        </w:rPr>
        <w:t>、各</w:t>
      </w:r>
      <w:r w:rsidRPr="002E173E">
        <w:rPr>
          <w:rFonts w:cs="宋体" w:hint="eastAsia"/>
        </w:rPr>
        <w:t>参赛队应于</w:t>
      </w:r>
      <w:r w:rsidRPr="002E173E">
        <w:t>2018</w:t>
      </w:r>
      <w:r w:rsidRPr="002E173E">
        <w:rPr>
          <w:rFonts w:cs="宋体" w:hint="eastAsia"/>
        </w:rPr>
        <w:t>年</w:t>
      </w:r>
      <w:r w:rsidRPr="002E173E">
        <w:t>7</w:t>
      </w:r>
      <w:r w:rsidRPr="002E173E">
        <w:rPr>
          <w:rFonts w:cs="宋体" w:hint="eastAsia"/>
        </w:rPr>
        <w:t>月</w:t>
      </w:r>
      <w:r>
        <w:t>3</w:t>
      </w:r>
      <w:r w:rsidRPr="002E173E">
        <w:t>1</w:t>
      </w:r>
      <w:r w:rsidRPr="002E173E">
        <w:rPr>
          <w:rFonts w:cs="宋体" w:hint="eastAsia"/>
        </w:rPr>
        <w:t>日之前（含</w:t>
      </w:r>
      <w:r w:rsidRPr="002E173E">
        <w:t>7</w:t>
      </w:r>
      <w:r w:rsidRPr="002E173E">
        <w:rPr>
          <w:rFonts w:cs="宋体" w:hint="eastAsia"/>
        </w:rPr>
        <w:t>月</w:t>
      </w:r>
      <w:r>
        <w:t>3</w:t>
      </w:r>
      <w:r w:rsidRPr="002E173E">
        <w:t>1</w:t>
      </w:r>
      <w:r w:rsidRPr="002E173E">
        <w:rPr>
          <w:rFonts w:cs="宋体" w:hint="eastAsia"/>
        </w:rPr>
        <w:t>日，以当地邮戳日期为准），以特快专递方式将作品简介和中英文设计报</w:t>
      </w:r>
      <w:r>
        <w:rPr>
          <w:rFonts w:cs="宋体" w:hint="eastAsia"/>
        </w:rPr>
        <w:t>告打印版（一式两份）寄往</w:t>
      </w:r>
      <w:r w:rsidRPr="00FC40D4">
        <w:rPr>
          <w:rFonts w:cs="宋体" w:hint="eastAsia"/>
        </w:rPr>
        <w:t>专题邀请赛报名络员</w:t>
      </w:r>
      <w:r>
        <w:rPr>
          <w:rFonts w:cs="宋体" w:hint="eastAsia"/>
        </w:rPr>
        <w:t>处，并同时提交相关材料电子稿</w:t>
      </w:r>
      <w:r w:rsidRPr="002E173E">
        <w:rPr>
          <w:rFonts w:cs="宋体" w:hint="eastAsia"/>
        </w:rPr>
        <w:t>。参评作品由参赛队自行携带参加评审。</w:t>
      </w:r>
    </w:p>
    <w:p w:rsidR="00921164" w:rsidRPr="002E173E" w:rsidRDefault="00921164" w:rsidP="002E173E">
      <w:pPr>
        <w:rPr>
          <w:rFonts w:cs="Times New Roman"/>
        </w:rPr>
      </w:pPr>
      <w:r w:rsidRPr="002E173E">
        <w:t>6</w:t>
      </w:r>
      <w:r>
        <w:rPr>
          <w:rFonts w:cs="宋体" w:hint="eastAsia"/>
        </w:rPr>
        <w:t>、</w:t>
      </w:r>
      <w:r w:rsidRPr="002E173E">
        <w:rPr>
          <w:rFonts w:cs="宋体" w:hint="eastAsia"/>
        </w:rPr>
        <w:t>专家组定于</w:t>
      </w:r>
      <w:r w:rsidRPr="002E173E">
        <w:t>2018</w:t>
      </w:r>
      <w:r w:rsidRPr="002E173E">
        <w:rPr>
          <w:rFonts w:cs="宋体" w:hint="eastAsia"/>
        </w:rPr>
        <w:t>年</w:t>
      </w:r>
      <w:r>
        <w:t>8</w:t>
      </w:r>
      <w:r w:rsidRPr="002E173E">
        <w:rPr>
          <w:rFonts w:cs="宋体" w:hint="eastAsia"/>
        </w:rPr>
        <w:t>月</w:t>
      </w:r>
      <w:r>
        <w:t>25</w:t>
      </w:r>
      <w:r w:rsidRPr="002E173E">
        <w:rPr>
          <w:rFonts w:cs="宋体" w:hint="eastAsia"/>
        </w:rPr>
        <w:t>日至</w:t>
      </w:r>
      <w:r>
        <w:t>30</w:t>
      </w:r>
      <w:r>
        <w:rPr>
          <w:rFonts w:cs="宋体" w:hint="eastAsia"/>
        </w:rPr>
        <w:t>日期间在西安电子科技大学</w:t>
      </w:r>
      <w:r w:rsidRPr="002E173E">
        <w:rPr>
          <w:rFonts w:cs="宋体" w:hint="eastAsia"/>
        </w:rPr>
        <w:t>举行全国评审。</w:t>
      </w:r>
    </w:p>
    <w:p w:rsidR="00921164" w:rsidRPr="002E173E" w:rsidRDefault="00921164" w:rsidP="002E173E">
      <w:pPr>
        <w:rPr>
          <w:rFonts w:cs="Times New Roman"/>
        </w:rPr>
      </w:pPr>
      <w:r>
        <w:t>7</w:t>
      </w:r>
      <w:r w:rsidRPr="002E173E">
        <w:rPr>
          <w:rFonts w:cs="宋体" w:hint="eastAsia"/>
        </w:rPr>
        <w:t>、</w:t>
      </w:r>
      <w:r>
        <w:rPr>
          <w:rFonts w:cs="宋体" w:hint="eastAsia"/>
        </w:rPr>
        <w:t>专家组在完成对参赛队参赛作品的</w:t>
      </w:r>
      <w:r w:rsidRPr="002E173E">
        <w:rPr>
          <w:rFonts w:cs="宋体" w:hint="eastAsia"/>
        </w:rPr>
        <w:t>评审后，评选出本次竞赛的</w:t>
      </w:r>
      <w:r>
        <w:rPr>
          <w:rFonts w:cs="宋体" w:hint="eastAsia"/>
        </w:rPr>
        <w:t>瑞萨</w:t>
      </w:r>
      <w:r w:rsidRPr="002E173E">
        <w:rPr>
          <w:rFonts w:cs="宋体" w:hint="eastAsia"/>
        </w:rPr>
        <w:t>杯、一等奖、二等奖和三等奖，并将评审结果报全国组委会审核批准。</w:t>
      </w:r>
    </w:p>
    <w:p w:rsidR="00921164" w:rsidRPr="002E173E" w:rsidRDefault="00921164" w:rsidP="002E173E">
      <w:pPr>
        <w:rPr>
          <w:rFonts w:cs="Times New Roman"/>
        </w:rPr>
      </w:pPr>
      <w:r>
        <w:t>8</w:t>
      </w:r>
      <w:r w:rsidRPr="002E173E">
        <w:rPr>
          <w:rFonts w:cs="宋体" w:hint="eastAsia"/>
        </w:rPr>
        <w:t>、评审要求。每支参赛队评审时间原则上不超过</w:t>
      </w:r>
      <w:r w:rsidRPr="002E173E">
        <w:t>1</w:t>
      </w:r>
      <w:r w:rsidRPr="002E173E">
        <w:rPr>
          <w:rFonts w:cs="宋体" w:hint="eastAsia"/>
        </w:rPr>
        <w:t>个小时，包括：参赛作品介绍（</w:t>
      </w:r>
      <w:r w:rsidRPr="002E173E">
        <w:t>PPT</w:t>
      </w:r>
      <w:r w:rsidRPr="002E173E">
        <w:rPr>
          <w:rFonts w:cs="宋体" w:hint="eastAsia"/>
        </w:rPr>
        <w:t>）和现场实物测试及提问。</w:t>
      </w:r>
    </w:p>
    <w:p w:rsidR="00921164" w:rsidRPr="002E173E" w:rsidRDefault="00921164" w:rsidP="002E173E">
      <w:pPr>
        <w:rPr>
          <w:rFonts w:cs="Times New Roman"/>
        </w:rPr>
      </w:pPr>
      <w:r>
        <w:t>9</w:t>
      </w:r>
      <w:r w:rsidRPr="002E173E">
        <w:rPr>
          <w:rFonts w:cs="宋体" w:hint="eastAsia"/>
        </w:rPr>
        <w:t>、因各种原因不能参加现场评审的参赛队视为退赛，由参赛队所在学校教务处负责将组委会提供的竞赛平台和开发软件如数退回竞赛组委会。参赛队员必须全部参加评审，如不能参加，将取消该队员的参赛资格。</w:t>
      </w:r>
    </w:p>
    <w:p w:rsidR="00921164" w:rsidRDefault="00921164" w:rsidP="002E173E">
      <w:pPr>
        <w:rPr>
          <w:rFonts w:cs="Times New Roman"/>
        </w:rPr>
      </w:pPr>
      <w:r>
        <w:t>10</w:t>
      </w:r>
      <w:r w:rsidRPr="002E173E">
        <w:rPr>
          <w:rFonts w:cs="宋体" w:hint="eastAsia"/>
        </w:rPr>
        <w:t>、评审具体安排届时通知。</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九、颁奖</w:t>
      </w:r>
    </w:p>
    <w:p w:rsidR="00921164" w:rsidRDefault="00921164" w:rsidP="002E173E">
      <w:pPr>
        <w:rPr>
          <w:rFonts w:cs="Times New Roman"/>
        </w:rPr>
      </w:pPr>
      <w:r w:rsidRPr="002E173E">
        <w:rPr>
          <w:rFonts w:cs="Times New Roman"/>
        </w:rPr>
        <w:t> </w:t>
      </w:r>
      <w:r w:rsidRPr="002E173E">
        <w:t xml:space="preserve">    </w:t>
      </w:r>
      <w:r w:rsidRPr="002E173E">
        <w:rPr>
          <w:rFonts w:cs="宋体" w:hint="eastAsia"/>
        </w:rPr>
        <w:t>颁奖大会将于全国评审结束后随后进行，具体安排届时通知。</w:t>
      </w:r>
    </w:p>
    <w:p w:rsidR="00921164" w:rsidRPr="002E173E" w:rsidRDefault="00921164" w:rsidP="002E173E">
      <w:pPr>
        <w:rPr>
          <w:rFonts w:cs="Times New Roman"/>
        </w:rPr>
      </w:pPr>
    </w:p>
    <w:p w:rsidR="00921164" w:rsidRDefault="00921164" w:rsidP="002E173E">
      <w:pPr>
        <w:rPr>
          <w:rFonts w:cs="Times New Roman"/>
          <w:b/>
          <w:bCs/>
        </w:rPr>
      </w:pPr>
      <w:r w:rsidRPr="002E173E">
        <w:rPr>
          <w:rFonts w:cs="宋体" w:hint="eastAsia"/>
          <w:b/>
          <w:bCs/>
        </w:rPr>
        <w:t>十、优秀作品选编出版</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十一、其它</w:t>
      </w:r>
    </w:p>
    <w:p w:rsidR="00921164" w:rsidRDefault="00921164" w:rsidP="00A27758">
      <w:pPr>
        <w:ind w:firstLine="300"/>
        <w:rPr>
          <w:rFonts w:cs="Times New Roman"/>
        </w:rPr>
      </w:pPr>
      <w:r w:rsidRPr="002E173E">
        <w:rPr>
          <w:rFonts w:cs="宋体" w:hint="eastAsia"/>
        </w:rPr>
        <w:t>其它相关规定请参阅《</w:t>
      </w:r>
      <w:r>
        <w:rPr>
          <w:rFonts w:cs="宋体" w:hint="eastAsia"/>
        </w:rPr>
        <w:t>瑞萨杯信息科技前沿</w:t>
      </w:r>
      <w:r w:rsidRPr="002E173E">
        <w:rPr>
          <w:rFonts w:cs="宋体" w:hint="eastAsia"/>
        </w:rPr>
        <w:t>专题邀请赛章程》。</w:t>
      </w:r>
    </w:p>
    <w:p w:rsidR="00921164" w:rsidRPr="00A27758" w:rsidRDefault="00921164" w:rsidP="00A27758">
      <w:pPr>
        <w:ind w:firstLine="300"/>
        <w:rPr>
          <w:rFonts w:cs="Times New Roman"/>
        </w:rPr>
      </w:pPr>
    </w:p>
    <w:p w:rsidR="00921164" w:rsidRDefault="00921164" w:rsidP="002E173E">
      <w:pPr>
        <w:rPr>
          <w:rFonts w:cs="Times New Roman"/>
          <w:b/>
          <w:bCs/>
        </w:rPr>
      </w:pPr>
      <w:r w:rsidRPr="002E173E">
        <w:rPr>
          <w:rFonts w:cs="宋体" w:hint="eastAsia"/>
          <w:b/>
          <w:bCs/>
        </w:rPr>
        <w:t>十二、</w:t>
      </w:r>
      <w:r w:rsidRPr="002E173E">
        <w:rPr>
          <w:rFonts w:cs="Times New Roman"/>
          <w:b/>
          <w:bCs/>
        </w:rPr>
        <w:t> </w:t>
      </w:r>
      <w:r w:rsidRPr="002E173E">
        <w:rPr>
          <w:rFonts w:cs="宋体" w:hint="eastAsia"/>
          <w:b/>
          <w:bCs/>
        </w:rPr>
        <w:t>联系方式</w:t>
      </w:r>
    </w:p>
    <w:p w:rsidR="00921164" w:rsidRPr="002E173E" w:rsidRDefault="00921164" w:rsidP="002E173E">
      <w:pPr>
        <w:rPr>
          <w:rFonts w:cs="Times New Roman"/>
        </w:rPr>
      </w:pPr>
    </w:p>
    <w:p w:rsidR="00921164" w:rsidRPr="002E173E" w:rsidRDefault="00921164" w:rsidP="0076005F">
      <w:pPr>
        <w:rPr>
          <w:rFonts w:cs="Times New Roman"/>
        </w:rPr>
      </w:pPr>
      <w:r>
        <w:t>1 </w:t>
      </w:r>
      <w:r w:rsidRPr="002E173E">
        <w:rPr>
          <w:rFonts w:cs="宋体" w:hint="eastAsia"/>
          <w:b/>
          <w:bCs/>
        </w:rPr>
        <w:t>、</w:t>
      </w:r>
      <w:r>
        <w:rPr>
          <w:rFonts w:cs="Times New Roman"/>
        </w:rPr>
        <w:t> </w:t>
      </w:r>
      <w:r w:rsidRPr="002E173E">
        <w:rPr>
          <w:rFonts w:cs="宋体" w:hint="eastAsia"/>
        </w:rPr>
        <w:t>全国组委会秘书处联系地址：</w:t>
      </w:r>
      <w:r>
        <w:rPr>
          <w:rFonts w:cs="宋体" w:hint="eastAsia"/>
        </w:rPr>
        <w:t>陕西省西安市咸宁西路</w:t>
      </w:r>
      <w:r>
        <w:t>28</w:t>
      </w:r>
      <w:r>
        <w:rPr>
          <w:rFonts w:cs="宋体" w:hint="eastAsia"/>
        </w:rPr>
        <w:t>号西安</w:t>
      </w:r>
      <w:r w:rsidRPr="002E173E">
        <w:rPr>
          <w:rFonts w:cs="宋体" w:hint="eastAsia"/>
        </w:rPr>
        <w:t>交通大学</w:t>
      </w:r>
      <w:r>
        <w:rPr>
          <w:rFonts w:cs="宋体" w:hint="eastAsia"/>
        </w:rPr>
        <w:t>，邮编：</w:t>
      </w:r>
      <w:r>
        <w:t>710049</w:t>
      </w:r>
    </w:p>
    <w:p w:rsidR="00921164" w:rsidRPr="002E173E" w:rsidRDefault="00921164" w:rsidP="002E173E">
      <w:pPr>
        <w:rPr>
          <w:rFonts w:cs="Times New Roman"/>
        </w:rPr>
      </w:pPr>
      <w:r w:rsidRPr="002E173E">
        <w:rPr>
          <w:rFonts w:cs="宋体" w:hint="eastAsia"/>
        </w:rPr>
        <w:t>联</w:t>
      </w:r>
      <w:r>
        <w:rPr>
          <w:rFonts w:cs="宋体" w:hint="eastAsia"/>
        </w:rPr>
        <w:t>系人：陶敬</w:t>
      </w:r>
    </w:p>
    <w:p w:rsidR="00921164" w:rsidRDefault="00921164" w:rsidP="00B812DF">
      <w:r w:rsidRPr="002E173E">
        <w:rPr>
          <w:rFonts w:cs="宋体" w:hint="eastAsia"/>
        </w:rPr>
        <w:t>电话：</w:t>
      </w:r>
      <w:r>
        <w:t>13359281061</w:t>
      </w:r>
    </w:p>
    <w:p w:rsidR="00921164" w:rsidRDefault="00921164" w:rsidP="00B812DF">
      <w:r w:rsidRPr="00FC40D4">
        <w:rPr>
          <w:rFonts w:cs="宋体" w:hint="eastAsia"/>
        </w:rPr>
        <w:t>邮箱：</w:t>
      </w:r>
      <w:r>
        <w:t>jtao@mail.xjtu.edu.cn</w:t>
      </w:r>
    </w:p>
    <w:p w:rsidR="00921164" w:rsidRPr="00B812DF" w:rsidRDefault="00921164" w:rsidP="002E173E">
      <w:pPr>
        <w:rPr>
          <w:rFonts w:cs="Times New Roman"/>
        </w:rPr>
      </w:pPr>
    </w:p>
    <w:p w:rsidR="00921164" w:rsidRDefault="00921164" w:rsidP="00066A1E">
      <w:pPr>
        <w:rPr>
          <w:rFonts w:cs="Times New Roman"/>
        </w:rPr>
      </w:pPr>
      <w:r>
        <w:t>2</w:t>
      </w:r>
      <w:r w:rsidRPr="002E173E">
        <w:rPr>
          <w:rFonts w:cs="宋体" w:hint="eastAsia"/>
          <w:b/>
          <w:bCs/>
        </w:rPr>
        <w:t>、</w:t>
      </w:r>
      <w:r w:rsidRPr="002E173E">
        <w:rPr>
          <w:rFonts w:cs="宋体" w:hint="eastAsia"/>
        </w:rPr>
        <w:t>专题邀请赛</w:t>
      </w:r>
      <w:r>
        <w:rPr>
          <w:rFonts w:cs="宋体" w:hint="eastAsia"/>
        </w:rPr>
        <w:t>报名及上报参赛作品地址：陕西省</w:t>
      </w:r>
      <w:r w:rsidRPr="00B812DF">
        <w:rPr>
          <w:rFonts w:cs="宋体" w:hint="eastAsia"/>
        </w:rPr>
        <w:t>西安市西沣路兴隆段</w:t>
      </w:r>
      <w:r w:rsidRPr="00B812DF">
        <w:t>266</w:t>
      </w:r>
      <w:r>
        <w:rPr>
          <w:rFonts w:cs="宋体" w:hint="eastAsia"/>
        </w:rPr>
        <w:t>号西安电子科技大学教务处，邮编：</w:t>
      </w:r>
      <w:r w:rsidRPr="00B812DF">
        <w:t>710126</w:t>
      </w:r>
    </w:p>
    <w:p w:rsidR="00921164" w:rsidRPr="004C2433" w:rsidRDefault="00921164" w:rsidP="00066A1E">
      <w:pPr>
        <w:rPr>
          <w:rFonts w:cs="Times New Roman"/>
        </w:rPr>
      </w:pPr>
      <w:r w:rsidRPr="002E173E">
        <w:rPr>
          <w:rFonts w:cs="宋体" w:hint="eastAsia"/>
        </w:rPr>
        <w:t>联</w:t>
      </w:r>
      <w:r>
        <w:rPr>
          <w:rFonts w:cs="宋体" w:hint="eastAsia"/>
        </w:rPr>
        <w:t>系人：</w:t>
      </w:r>
      <w:r w:rsidRPr="00FC40D4">
        <w:rPr>
          <w:rFonts w:cs="宋体" w:hint="eastAsia"/>
        </w:rPr>
        <w:t>胡晓娟，电话</w:t>
      </w:r>
      <w:r w:rsidRPr="00FC40D4">
        <w:t>81891766</w:t>
      </w:r>
      <w:r w:rsidRPr="004C2433">
        <w:t xml:space="preserve"> </w:t>
      </w:r>
      <w:r>
        <w:t xml:space="preserve">; </w:t>
      </w:r>
      <w:r w:rsidRPr="00FC40D4">
        <w:rPr>
          <w:rFonts w:cs="宋体" w:hint="eastAsia"/>
        </w:rPr>
        <w:t>郭涛，电话</w:t>
      </w:r>
      <w:r w:rsidRPr="00FC40D4">
        <w:t>81891761</w:t>
      </w:r>
      <w:bookmarkStart w:id="2" w:name="_GoBack"/>
      <w:bookmarkEnd w:id="2"/>
    </w:p>
    <w:p w:rsidR="00921164" w:rsidRDefault="00921164" w:rsidP="00066A1E">
      <w:pPr>
        <w:rPr>
          <w:rFonts w:cs="Times New Roman"/>
        </w:rPr>
      </w:pPr>
      <w:r w:rsidRPr="00FC40D4">
        <w:rPr>
          <w:rFonts w:cs="宋体" w:hint="eastAsia"/>
        </w:rPr>
        <w:t>邮箱：</w:t>
      </w:r>
      <w:r w:rsidRPr="00FC40D4">
        <w:t xml:space="preserve"> </w:t>
      </w:r>
      <w:r>
        <w:t xml:space="preserve"> </w:t>
      </w:r>
      <w:r w:rsidRPr="00FC40D4">
        <w:t>xjhu@xidian.edu.cn</w:t>
      </w:r>
    </w:p>
    <w:p w:rsidR="00921164" w:rsidRDefault="00921164" w:rsidP="00066A1E">
      <w:pPr>
        <w:rPr>
          <w:rFonts w:cs="Times New Roman"/>
        </w:rPr>
      </w:pPr>
    </w:p>
    <w:p w:rsidR="00921164" w:rsidRDefault="00921164" w:rsidP="007C2B3E">
      <w:pPr>
        <w:rPr>
          <w:rFonts w:cs="Times New Roman"/>
        </w:rPr>
      </w:pPr>
    </w:p>
    <w:p w:rsidR="00921164" w:rsidRDefault="00921164" w:rsidP="008358AE">
      <w:pPr>
        <w:ind w:firstLineChars="1800" w:firstLine="31680"/>
        <w:rPr>
          <w:rFonts w:cs="Times New Roman"/>
        </w:rPr>
      </w:pPr>
      <w:r w:rsidRPr="001B6CB8">
        <w:rPr>
          <w:rFonts w:cs="宋体" w:hint="eastAsia"/>
        </w:rPr>
        <w:t>全国大学生电子设计竞赛组织委员会</w:t>
      </w:r>
    </w:p>
    <w:p w:rsidR="00921164" w:rsidRDefault="00921164" w:rsidP="008358AE">
      <w:pPr>
        <w:ind w:firstLineChars="1900" w:firstLine="31680"/>
        <w:rPr>
          <w:rFonts w:cs="Times New Roman"/>
        </w:rPr>
      </w:pPr>
      <w:r>
        <w:rPr>
          <w:rFonts w:cs="宋体" w:hint="eastAsia"/>
        </w:rPr>
        <w:t>信息科技前沿专题邀请赛组委会</w:t>
      </w:r>
    </w:p>
    <w:p w:rsidR="00921164" w:rsidRPr="00367B5E" w:rsidRDefault="00921164" w:rsidP="006F1CD3">
      <w:pPr>
        <w:rPr>
          <w:rFonts w:cs="Times New Roman"/>
        </w:rPr>
      </w:pPr>
    </w:p>
    <w:p w:rsidR="00921164" w:rsidRPr="00367B5E" w:rsidRDefault="00921164" w:rsidP="004A612A">
      <w:pPr>
        <w:ind w:firstLineChars="2250" w:firstLine="31680"/>
        <w:rPr>
          <w:rFonts w:cs="Times New Roman"/>
        </w:rPr>
      </w:pPr>
      <w:r>
        <w:t>2018</w:t>
      </w:r>
      <w:r>
        <w:rPr>
          <w:rFonts w:cs="宋体" w:hint="eastAsia"/>
        </w:rPr>
        <w:t>年</w:t>
      </w:r>
      <w:r>
        <w:t>3</w:t>
      </w:r>
      <w:r>
        <w:rPr>
          <w:rFonts w:cs="宋体" w:hint="eastAsia"/>
        </w:rPr>
        <w:t>月</w:t>
      </w:r>
      <w:r>
        <w:t>3</w:t>
      </w:r>
      <w:r>
        <w:rPr>
          <w:rFonts w:cs="宋体" w:hint="eastAsia"/>
        </w:rPr>
        <w:t>日</w:t>
      </w:r>
    </w:p>
    <w:sectPr w:rsidR="00921164" w:rsidRPr="00367B5E" w:rsidSect="00D33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64" w:rsidRDefault="00921164" w:rsidP="003C2A04">
      <w:pPr>
        <w:rPr>
          <w:rFonts w:cs="Times New Roman"/>
        </w:rPr>
      </w:pPr>
      <w:r>
        <w:rPr>
          <w:rFonts w:cs="Times New Roman"/>
        </w:rPr>
        <w:separator/>
      </w:r>
    </w:p>
  </w:endnote>
  <w:endnote w:type="continuationSeparator" w:id="1">
    <w:p w:rsidR="00921164" w:rsidRDefault="00921164" w:rsidP="003C2A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64" w:rsidRDefault="00921164" w:rsidP="003C2A04">
      <w:pPr>
        <w:rPr>
          <w:rFonts w:cs="Times New Roman"/>
        </w:rPr>
      </w:pPr>
      <w:r>
        <w:rPr>
          <w:rFonts w:cs="Times New Roman"/>
        </w:rPr>
        <w:separator/>
      </w:r>
    </w:p>
  </w:footnote>
  <w:footnote w:type="continuationSeparator" w:id="1">
    <w:p w:rsidR="00921164" w:rsidRDefault="00921164" w:rsidP="003C2A0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026E"/>
    <w:multiLevelType w:val="multilevel"/>
    <w:tmpl w:val="D56E5AC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EC508B6"/>
    <w:multiLevelType w:val="multilevel"/>
    <w:tmpl w:val="CB3A0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7CE1EB0"/>
    <w:multiLevelType w:val="multilevel"/>
    <w:tmpl w:val="17627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8392041"/>
    <w:multiLevelType w:val="multilevel"/>
    <w:tmpl w:val="185AA7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BF5ADD"/>
    <w:multiLevelType w:val="hybridMultilevel"/>
    <w:tmpl w:val="09C2A8DA"/>
    <w:lvl w:ilvl="0" w:tplc="531CBE9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73E"/>
    <w:rsid w:val="00021122"/>
    <w:rsid w:val="000375F5"/>
    <w:rsid w:val="00054668"/>
    <w:rsid w:val="00066A1E"/>
    <w:rsid w:val="00092B92"/>
    <w:rsid w:val="000C781E"/>
    <w:rsid w:val="001A60FC"/>
    <w:rsid w:val="001B6CB8"/>
    <w:rsid w:val="00224D16"/>
    <w:rsid w:val="002E1340"/>
    <w:rsid w:val="002E173E"/>
    <w:rsid w:val="00313AB5"/>
    <w:rsid w:val="00356A80"/>
    <w:rsid w:val="00367B5E"/>
    <w:rsid w:val="00395C88"/>
    <w:rsid w:val="003C2A04"/>
    <w:rsid w:val="004347CE"/>
    <w:rsid w:val="00446ED5"/>
    <w:rsid w:val="004535FD"/>
    <w:rsid w:val="004A554C"/>
    <w:rsid w:val="004A612A"/>
    <w:rsid w:val="004C2433"/>
    <w:rsid w:val="004D33A8"/>
    <w:rsid w:val="00541B17"/>
    <w:rsid w:val="00571D96"/>
    <w:rsid w:val="005B35C3"/>
    <w:rsid w:val="00653732"/>
    <w:rsid w:val="006B1E8F"/>
    <w:rsid w:val="006C554C"/>
    <w:rsid w:val="006F1CD3"/>
    <w:rsid w:val="007428DD"/>
    <w:rsid w:val="0076005F"/>
    <w:rsid w:val="00773249"/>
    <w:rsid w:val="007C2B3E"/>
    <w:rsid w:val="007E444C"/>
    <w:rsid w:val="008358AE"/>
    <w:rsid w:val="00856FB0"/>
    <w:rsid w:val="00857487"/>
    <w:rsid w:val="00914DBD"/>
    <w:rsid w:val="00921164"/>
    <w:rsid w:val="009844BB"/>
    <w:rsid w:val="0098750F"/>
    <w:rsid w:val="009D7262"/>
    <w:rsid w:val="00A03C9E"/>
    <w:rsid w:val="00A27758"/>
    <w:rsid w:val="00B01B33"/>
    <w:rsid w:val="00B37C0F"/>
    <w:rsid w:val="00B812DF"/>
    <w:rsid w:val="00B963CB"/>
    <w:rsid w:val="00C32F74"/>
    <w:rsid w:val="00CA2167"/>
    <w:rsid w:val="00CA397D"/>
    <w:rsid w:val="00CC1F1D"/>
    <w:rsid w:val="00D33E18"/>
    <w:rsid w:val="00D96B83"/>
    <w:rsid w:val="00DA17BF"/>
    <w:rsid w:val="00E30372"/>
    <w:rsid w:val="00E7185F"/>
    <w:rsid w:val="00E72293"/>
    <w:rsid w:val="00E75B7D"/>
    <w:rsid w:val="00E94B62"/>
    <w:rsid w:val="00E95E27"/>
    <w:rsid w:val="00EA6C1D"/>
    <w:rsid w:val="00F74795"/>
    <w:rsid w:val="00F80AA8"/>
    <w:rsid w:val="00FB01FD"/>
    <w:rsid w:val="00FC40D4"/>
    <w:rsid w:val="00FF6B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1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173E"/>
    <w:rPr>
      <w:color w:val="auto"/>
      <w:u w:val="single"/>
    </w:rPr>
  </w:style>
  <w:style w:type="paragraph" w:styleId="Header">
    <w:name w:val="header"/>
    <w:basedOn w:val="Normal"/>
    <w:link w:val="HeaderChar"/>
    <w:uiPriority w:val="99"/>
    <w:rsid w:val="003C2A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2A04"/>
    <w:rPr>
      <w:sz w:val="18"/>
      <w:szCs w:val="18"/>
    </w:rPr>
  </w:style>
  <w:style w:type="paragraph" w:styleId="Footer">
    <w:name w:val="footer"/>
    <w:basedOn w:val="Normal"/>
    <w:link w:val="FooterChar"/>
    <w:uiPriority w:val="99"/>
    <w:rsid w:val="003C2A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2A04"/>
    <w:rPr>
      <w:sz w:val="18"/>
      <w:szCs w:val="18"/>
    </w:rPr>
  </w:style>
  <w:style w:type="paragraph" w:styleId="Date">
    <w:name w:val="Date"/>
    <w:basedOn w:val="Normal"/>
    <w:next w:val="Normal"/>
    <w:link w:val="DateChar"/>
    <w:uiPriority w:val="99"/>
    <w:semiHidden/>
    <w:rsid w:val="006F1CD3"/>
    <w:pPr>
      <w:ind w:leftChars="2500" w:left="100"/>
    </w:pPr>
  </w:style>
  <w:style w:type="character" w:customStyle="1" w:styleId="DateChar">
    <w:name w:val="Date Char"/>
    <w:basedOn w:val="DefaultParagraphFont"/>
    <w:link w:val="Date"/>
    <w:uiPriority w:val="99"/>
    <w:semiHidden/>
    <w:locked/>
    <w:rsid w:val="006F1CD3"/>
  </w:style>
  <w:style w:type="paragraph" w:styleId="ListParagraph">
    <w:name w:val="List Paragraph"/>
    <w:basedOn w:val="Normal"/>
    <w:uiPriority w:val="99"/>
    <w:qFormat/>
    <w:rsid w:val="004A554C"/>
    <w:pPr>
      <w:ind w:firstLineChars="200" w:firstLine="420"/>
    </w:pPr>
  </w:style>
</w:styles>
</file>

<file path=word/webSettings.xml><?xml version="1.0" encoding="utf-8"?>
<w:webSettings xmlns:r="http://schemas.openxmlformats.org/officeDocument/2006/relationships" xmlns:w="http://schemas.openxmlformats.org/wordprocessingml/2006/main">
  <w:divs>
    <w:div w:id="216169696">
      <w:marLeft w:val="0"/>
      <w:marRight w:val="0"/>
      <w:marTop w:val="0"/>
      <w:marBottom w:val="0"/>
      <w:divBdr>
        <w:top w:val="none" w:sz="0" w:space="0" w:color="auto"/>
        <w:left w:val="none" w:sz="0" w:space="0" w:color="auto"/>
        <w:bottom w:val="none" w:sz="0" w:space="0" w:color="auto"/>
        <w:right w:val="none" w:sz="0" w:space="0" w:color="auto"/>
      </w:divBdr>
      <w:divsChild>
        <w:div w:id="216169700">
          <w:marLeft w:val="0"/>
          <w:marRight w:val="0"/>
          <w:marTop w:val="0"/>
          <w:marBottom w:val="0"/>
          <w:divBdr>
            <w:top w:val="none" w:sz="0" w:space="0" w:color="auto"/>
            <w:left w:val="none" w:sz="0" w:space="0" w:color="auto"/>
            <w:bottom w:val="none" w:sz="0" w:space="0" w:color="auto"/>
            <w:right w:val="none" w:sz="0" w:space="0" w:color="auto"/>
          </w:divBdr>
          <w:divsChild>
            <w:div w:id="216169697">
              <w:marLeft w:val="0"/>
              <w:marRight w:val="0"/>
              <w:marTop w:val="0"/>
              <w:marBottom w:val="0"/>
              <w:divBdr>
                <w:top w:val="none" w:sz="0" w:space="0" w:color="auto"/>
                <w:left w:val="none" w:sz="0" w:space="0" w:color="auto"/>
                <w:bottom w:val="none" w:sz="0" w:space="0" w:color="auto"/>
                <w:right w:val="none" w:sz="0" w:space="0" w:color="auto"/>
              </w:divBdr>
              <w:divsChild>
                <w:div w:id="216169699">
                  <w:marLeft w:val="0"/>
                  <w:marRight w:val="0"/>
                  <w:marTop w:val="0"/>
                  <w:marBottom w:val="0"/>
                  <w:divBdr>
                    <w:top w:val="none" w:sz="0" w:space="0" w:color="auto"/>
                    <w:left w:val="none" w:sz="0" w:space="0" w:color="auto"/>
                    <w:bottom w:val="none" w:sz="0" w:space="0" w:color="auto"/>
                    <w:right w:val="none" w:sz="0" w:space="0" w:color="auto"/>
                  </w:divBdr>
                  <w:divsChild>
                    <w:div w:id="216169698">
                      <w:marLeft w:val="0"/>
                      <w:marRight w:val="0"/>
                      <w:marTop w:val="0"/>
                      <w:marBottom w:val="0"/>
                      <w:divBdr>
                        <w:top w:val="none" w:sz="0" w:space="0" w:color="auto"/>
                        <w:left w:val="none" w:sz="0" w:space="0" w:color="auto"/>
                        <w:bottom w:val="none" w:sz="0" w:space="0" w:color="auto"/>
                        <w:right w:val="none" w:sz="0" w:space="0" w:color="auto"/>
                      </w:divBdr>
                      <w:divsChild>
                        <w:div w:id="2161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474</Words>
  <Characters>2702</Characters>
  <Application>Microsoft Office Outlook</Application>
  <DocSecurity>0</DocSecurity>
  <Lines>0</Lines>
  <Paragraphs>0</Paragraphs>
  <ScaleCrop>false</ScaleCrop>
  <Company>xjtu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罗新民</dc:creator>
  <cp:keywords/>
  <dc:description/>
  <cp:lastModifiedBy>fujun</cp:lastModifiedBy>
  <cp:revision>4</cp:revision>
  <dcterms:created xsi:type="dcterms:W3CDTF">2018-04-10T02:41:00Z</dcterms:created>
  <dcterms:modified xsi:type="dcterms:W3CDTF">2018-04-12T07:19:00Z</dcterms:modified>
</cp:coreProperties>
</file>